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1AE2" w14:textId="77777777" w:rsidR="004A6709" w:rsidRPr="0051472C" w:rsidRDefault="001B54A2" w:rsidP="002D5E55">
      <w:pPr>
        <w:pStyle w:val="DescriptororName"/>
        <w:tabs>
          <w:tab w:val="clear" w:pos="10206"/>
          <w:tab w:val="right" w:pos="21972"/>
        </w:tabs>
      </w:pPr>
      <w:r w:rsidRPr="001B54A2">
        <w:t>Department of Communities and Justice</w:t>
      </w:r>
      <w:r w:rsidR="00D75201" w:rsidRPr="0051472C">
        <w:tab/>
      </w:r>
      <w:r w:rsidR="00D75201" w:rsidRPr="0051472C">
        <w:rPr>
          <w:rStyle w:val="Logo"/>
        </w:rPr>
        <w:drawing>
          <wp:inline distT="0" distB="0" distL="0" distR="0" wp14:anchorId="066F6F5F" wp14:editId="2EBFE5BE">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14CC08AD" w14:textId="77777777" w:rsidR="00F240E0" w:rsidRDefault="00456723" w:rsidP="00F240E0">
      <w:pPr>
        <w:pStyle w:val="Heading1"/>
      </w:pPr>
      <w:sdt>
        <w:sdtPr>
          <w:alias w:val="Title"/>
          <w:tag w:val=""/>
          <w:id w:val="-1833356382"/>
          <w:lock w:val="sdtLocked"/>
          <w:placeholder>
            <w:docPart w:val="36BB9D3ACD234DF4A4967455A7C65288"/>
          </w:placeholder>
          <w:dataBinding w:prefixMappings="xmlns:ns0='http://purl.org/dc/elements/1.1/' xmlns:ns1='http://schemas.openxmlformats.org/package/2006/metadata/core-properties' " w:xpath="/ns1:coreProperties[1]/ns0:title[1]" w:storeItemID="{6C3C8BC8-F283-45AE-878A-BAB7291924A1}"/>
          <w:text/>
        </w:sdtPr>
        <w:sdtEndPr/>
        <w:sdtContent>
          <w:r w:rsidR="00357B74" w:rsidRPr="00357B74">
            <w:t>Wellbeing and Safety Program Activity – Children and Families</w:t>
          </w:r>
        </w:sdtContent>
      </w:sdt>
    </w:p>
    <w:p w14:paraId="72758DA4" w14:textId="77777777" w:rsidR="00AA1C67" w:rsidRPr="00F240E0" w:rsidRDefault="00F240E0" w:rsidP="00F240E0">
      <w:pPr>
        <w:pStyle w:val="DocumentType"/>
      </w:pPr>
      <w:r w:rsidRPr="00F240E0">
        <w:t>Targeted Earlier Intervention (TEI) Program Logic</w:t>
      </w:r>
    </w:p>
    <w:tbl>
      <w:tblPr>
        <w:tblStyle w:val="ListTable3-Accent4"/>
        <w:tblW w:w="0" w:type="auto"/>
        <w:tblLook w:val="04A0" w:firstRow="1" w:lastRow="0" w:firstColumn="1" w:lastColumn="0" w:noHBand="0" w:noVBand="1"/>
      </w:tblPr>
      <w:tblGrid>
        <w:gridCol w:w="3117"/>
        <w:gridCol w:w="3966"/>
        <w:gridCol w:w="6515"/>
        <w:gridCol w:w="1701"/>
        <w:gridCol w:w="3400"/>
        <w:gridCol w:w="3400"/>
      </w:tblGrid>
      <w:tr w:rsidR="002B7743" w:rsidRPr="00502226" w14:paraId="02098AD4"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22C7CC25"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65EF778A"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2EC9C9A4"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0E49709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327247A6"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65337482"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35153229"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31F9433"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2D853050" w14:textId="34E5BE0A" w:rsidR="00F25483" w:rsidRDefault="00F25483" w:rsidP="00F25483">
            <w:pPr>
              <w:pStyle w:val="Instructions-DeleteAll"/>
            </w:pPr>
            <w:r>
              <w:t xml:space="preserve">Describe the situation of the issue your program seeks to change. Consider TEI program priority target groups and information contained in the program-level </w:t>
            </w:r>
            <w:r w:rsidR="00F1234A">
              <w:t xml:space="preserve">Wellbeing and Safety – children and families </w:t>
            </w:r>
            <w:r>
              <w:t>program logic (available in the TEI Program Specifications).</w:t>
            </w:r>
          </w:p>
          <w:p w14:paraId="699B37FD" w14:textId="77777777" w:rsidR="00C37744" w:rsidRPr="00787AC1" w:rsidRDefault="00F25483" w:rsidP="00F25483">
            <w:pPr>
              <w:pStyle w:val="Instructions-DeleteAll"/>
            </w:pPr>
            <w:r>
              <w:t>Answers to the following questions should be incorporated into your statement:</w:t>
            </w:r>
          </w:p>
          <w:p w14:paraId="02BFD754" w14:textId="77777777" w:rsidR="00C37744" w:rsidRPr="00787AC1" w:rsidRDefault="00C37744" w:rsidP="00A27CD6">
            <w:pPr>
              <w:pStyle w:val="Instructions-DeleteAll"/>
              <w:numPr>
                <w:ilvl w:val="0"/>
                <w:numId w:val="1"/>
              </w:numPr>
              <w:ind w:left="284" w:hanging="284"/>
            </w:pPr>
            <w:r w:rsidRPr="00787AC1">
              <w:t>Who is your target group?</w:t>
            </w:r>
          </w:p>
          <w:p w14:paraId="14B47302" w14:textId="77777777" w:rsidR="00C37744" w:rsidRPr="00787AC1" w:rsidRDefault="00C37744" w:rsidP="00A27CD6">
            <w:pPr>
              <w:pStyle w:val="Instructions-DeleteAll"/>
              <w:numPr>
                <w:ilvl w:val="0"/>
                <w:numId w:val="1"/>
              </w:numPr>
              <w:ind w:left="284" w:hanging="284"/>
            </w:pPr>
            <w:r w:rsidRPr="00787AC1">
              <w:t>What are the current issues faced by this target group? Please include evidence to support this statement.</w:t>
            </w:r>
          </w:p>
          <w:p w14:paraId="69ACBDC3" w14:textId="77777777" w:rsidR="00C37744" w:rsidRPr="00787AC1" w:rsidRDefault="00C37744" w:rsidP="00A27CD6">
            <w:pPr>
              <w:pStyle w:val="Instructions-DeleteAll"/>
              <w:numPr>
                <w:ilvl w:val="0"/>
                <w:numId w:val="1"/>
              </w:numPr>
              <w:ind w:left="284" w:hanging="284"/>
            </w:pPr>
            <w:r w:rsidRPr="00787AC1">
              <w:t>What are the causes of the current situation?</w:t>
            </w:r>
          </w:p>
          <w:p w14:paraId="22F8CEDD" w14:textId="77777777" w:rsidR="00C37744" w:rsidRPr="00787AC1" w:rsidRDefault="00C37744" w:rsidP="00A27CD6">
            <w:pPr>
              <w:pStyle w:val="Instructions-DeleteAll"/>
              <w:numPr>
                <w:ilvl w:val="0"/>
                <w:numId w:val="1"/>
              </w:numPr>
              <w:ind w:left="284" w:hanging="284"/>
            </w:pPr>
            <w:r w:rsidRPr="00787AC1">
              <w:t>What will happen to the target group if these issues are not addressed?</w:t>
            </w:r>
          </w:p>
          <w:p w14:paraId="3E24B2C7" w14:textId="67A82131" w:rsidR="003160C0" w:rsidRDefault="00C37744" w:rsidP="00C37744">
            <w:pPr>
              <w:pStyle w:val="Instructions-DeleteAll"/>
            </w:pPr>
            <w:r w:rsidRPr="00787AC1">
              <w:t>Reference local data when completing this section</w:t>
            </w:r>
            <w:r w:rsidR="005C763E">
              <w:t xml:space="preserve">. See </w:t>
            </w:r>
            <w:hyperlink r:id="rId9" w:history="1">
              <w:r w:rsidR="005C763E" w:rsidRPr="00D40AC8">
                <w:rPr>
                  <w:rStyle w:val="Hyperlink"/>
                  <w:bCs w:val="0"/>
                </w:rPr>
                <w:t>Understanding your Local Area</w:t>
              </w:r>
            </w:hyperlink>
            <w:r w:rsidR="005C763E">
              <w:t xml:space="preserve"> on the TEI website for some suggested data sources</w:t>
            </w:r>
            <w:r w:rsidRPr="00787AC1">
              <w:t>.</w:t>
            </w:r>
            <w:r>
              <w:t>]</w:t>
            </w:r>
          </w:p>
          <w:p w14:paraId="20EB4281" w14:textId="77777777" w:rsidR="001D45DE" w:rsidRDefault="00456723" w:rsidP="001D45DE">
            <w:pPr>
              <w:pStyle w:val="BodyText"/>
            </w:pPr>
            <w:sdt>
              <w:sdtPr>
                <w:id w:val="297654496"/>
                <w:placeholder>
                  <w:docPart w:val="6D70E375BF964276A0949807F156C052"/>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354353660"/>
              <w:lock w:val="sdtContentLocked"/>
              <w:placeholder>
                <w:docPart w:val="F9A23607CEFB47B992B1C75D0A5FF857"/>
              </w:placeholder>
            </w:sdtPr>
            <w:sdtEndPr>
              <w:rPr>
                <w:rStyle w:val="BodyTextChar"/>
              </w:rPr>
            </w:sdtEndPr>
            <w:sdtContent>
              <w:p w14:paraId="7C6309E7" w14:textId="77777777" w:rsidR="000C6883" w:rsidRPr="000C6883" w:rsidRDefault="000C6883" w:rsidP="000C6883">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Children need safe and supportive families to thrive and do best when their parents are supported early to give them the best start in life and promote optimal child development.</w:t>
                </w:r>
                <w:r w:rsidR="005B4BB7">
                  <w:rPr>
                    <w:rStyle w:val="FootnoteReference"/>
                  </w:rPr>
                  <w:footnoteReference w:id="1"/>
                </w:r>
              </w:p>
            </w:sdtContent>
          </w:sdt>
          <w:sdt>
            <w:sdtPr>
              <w:rPr>
                <w:rStyle w:val="BodyTextChar"/>
              </w:rPr>
              <w:id w:val="-467822413"/>
              <w:lock w:val="sdtContentLocked"/>
              <w:placeholder>
                <w:docPart w:val="F9A23607CEFB47B992B1C75D0A5FF857"/>
              </w:placeholder>
            </w:sdtPr>
            <w:sdtEndPr>
              <w:rPr>
                <w:rStyle w:val="BodyTextChar"/>
              </w:rPr>
            </w:sdtEndPr>
            <w:sdtContent>
              <w:p w14:paraId="7E7FE836" w14:textId="77777777" w:rsidR="000E35CA" w:rsidRPr="00787AC1" w:rsidRDefault="000C6883" w:rsidP="000C6883">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Five core components are common across evidence-based programs that prevent child abuse and neglect, and improve parenting knowledge, skills and behaviours</w:t>
                </w:r>
                <w:r>
                  <w:rPr>
                    <w:rStyle w:val="BodyTextChar"/>
                  </w:rPr>
                  <w:t>:</w:t>
                </w:r>
              </w:p>
            </w:sdtContent>
          </w:sdt>
          <w:sdt>
            <w:sdtPr>
              <w:rPr>
                <w:rStyle w:val="Strong"/>
              </w:rPr>
              <w:id w:val="56521738"/>
              <w:lock w:val="sdtContentLocked"/>
              <w:placeholder>
                <w:docPart w:val="F9A23607CEFB47B992B1C75D0A5FF857"/>
              </w:placeholder>
            </w:sdtPr>
            <w:sdtEndPr>
              <w:rPr>
                <w:rStyle w:val="Strong"/>
              </w:rPr>
            </w:sdtEndPr>
            <w:sdtContent>
              <w:p w14:paraId="0BFC6538" w14:textId="77777777" w:rsidR="006E0048" w:rsidRDefault="006E0048" w:rsidP="00782BE0">
                <w:pPr>
                  <w:pStyle w:val="ListNumber"/>
                  <w:cnfStyle w:val="000000100000" w:firstRow="0" w:lastRow="0" w:firstColumn="0" w:lastColumn="0" w:oddVBand="0" w:evenVBand="0" w:oddHBand="1" w:evenHBand="0" w:firstRowFirstColumn="0" w:firstRowLastColumn="0" w:lastRowFirstColumn="0" w:lastRowLastColumn="0"/>
                </w:pPr>
                <w:r w:rsidRPr="006E0048">
                  <w:rPr>
                    <w:rStyle w:val="Strong"/>
                  </w:rPr>
                  <w:t>Engagement</w:t>
                </w:r>
              </w:p>
            </w:sdtContent>
          </w:sdt>
          <w:sdt>
            <w:sdtPr>
              <w:id w:val="-1820184471"/>
              <w:lock w:val="sdtContentLocked"/>
              <w:placeholder>
                <w:docPart w:val="F9A23607CEFB47B992B1C75D0A5FF857"/>
              </w:placeholder>
            </w:sdtPr>
            <w:sdtEndPr/>
            <w:sdtContent>
              <w:p w14:paraId="6CC3C3B9" w14:textId="77777777" w:rsidR="000E35CA" w:rsidRPr="00CC7178" w:rsidRDefault="000E0A1C" w:rsidP="00980E38">
                <w:pPr>
                  <w:pStyle w:val="BodyText"/>
                  <w:cnfStyle w:val="000000100000" w:firstRow="0" w:lastRow="0" w:firstColumn="0" w:lastColumn="0" w:oddVBand="0" w:evenVBand="0" w:oddHBand="1" w:evenHBand="0" w:firstRowFirstColumn="0" w:firstRowLastColumn="0" w:lastRowFirstColumn="0" w:lastRowLastColumn="0"/>
                </w:pPr>
                <w:r w:rsidRPr="00CC7178">
                  <w:t>How services engage with families is crucial to contributing positive outcomes to ensure parents/carers participate and remain in a program until they have achieved their goals.</w:t>
                </w:r>
              </w:p>
            </w:sdtContent>
          </w:sdt>
          <w:sdt>
            <w:sdtPr>
              <w:rPr>
                <w:rStyle w:val="Strong"/>
              </w:rPr>
              <w:id w:val="-1202701630"/>
              <w:lock w:val="sdtContentLocked"/>
              <w:placeholder>
                <w:docPart w:val="F9A23607CEFB47B992B1C75D0A5FF857"/>
              </w:placeholder>
            </w:sdtPr>
            <w:sdtEndPr>
              <w:rPr>
                <w:rStyle w:val="Strong"/>
              </w:rPr>
            </w:sdtEndPr>
            <w:sdtContent>
              <w:p w14:paraId="2D387AC2" w14:textId="77777777" w:rsidR="000E0A1C" w:rsidRDefault="00C44040"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C44040">
                  <w:rPr>
                    <w:rStyle w:val="Strong"/>
                  </w:rPr>
                  <w:t>Case management</w:t>
                </w:r>
              </w:p>
            </w:sdtContent>
          </w:sdt>
          <w:sdt>
            <w:sdtPr>
              <w:id w:val="-573432618"/>
              <w:lock w:val="sdtContentLocked"/>
              <w:placeholder>
                <w:docPart w:val="F9A23607CEFB47B992B1C75D0A5FF857"/>
              </w:placeholder>
            </w:sdtPr>
            <w:sdtEndPr/>
            <w:sdtContent>
              <w:p w14:paraId="6ACA2357" w14:textId="77777777" w:rsidR="000E35CA" w:rsidRPr="00CC7178" w:rsidRDefault="004570CA" w:rsidP="00980E38">
                <w:pPr>
                  <w:pStyle w:val="BodyText"/>
                  <w:cnfStyle w:val="000000100000" w:firstRow="0" w:lastRow="0" w:firstColumn="0" w:lastColumn="0" w:oddVBand="0" w:evenVBand="0" w:oddHBand="1" w:evenHBand="0" w:firstRowFirstColumn="0" w:firstRowLastColumn="0" w:lastRowFirstColumn="0" w:lastRowLastColumn="0"/>
                </w:pPr>
                <w:r w:rsidRPr="00CC7178">
                  <w:t>This includes providing wrap around and coordinated support and conducting referrals and case conferencing when necessary vital to meeting the needs of families. It also includes facilitating family-driven goal setting and planning to ensure families have a say about the support they receive.</w:t>
                </w:r>
              </w:p>
            </w:sdtContent>
          </w:sdt>
          <w:sdt>
            <w:sdtPr>
              <w:rPr>
                <w:rStyle w:val="Strong"/>
              </w:rPr>
              <w:id w:val="-975672962"/>
              <w:lock w:val="sdtContentLocked"/>
              <w:placeholder>
                <w:docPart w:val="F9A23607CEFB47B992B1C75D0A5FF857"/>
              </w:placeholder>
            </w:sdtPr>
            <w:sdtEndPr>
              <w:rPr>
                <w:rStyle w:val="Strong"/>
              </w:rPr>
            </w:sdtEndPr>
            <w:sdtContent>
              <w:p w14:paraId="67BAA9A7" w14:textId="77777777" w:rsidR="00397FDD" w:rsidRDefault="00397FDD"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397FDD">
                  <w:rPr>
                    <w:rStyle w:val="Strong"/>
                  </w:rPr>
                  <w:t>Parental education, coaching and modelling</w:t>
                </w:r>
              </w:p>
            </w:sdtContent>
          </w:sdt>
          <w:sdt>
            <w:sdtPr>
              <w:id w:val="1534154241"/>
              <w:lock w:val="sdtContentLocked"/>
              <w:placeholder>
                <w:docPart w:val="F9A23607CEFB47B992B1C75D0A5FF857"/>
              </w:placeholder>
            </w:sdtPr>
            <w:sdtEndPr/>
            <w:sdtContent>
              <w:p w14:paraId="7F0B5EFB" w14:textId="77777777" w:rsidR="000E35CA" w:rsidRPr="00CC7178" w:rsidRDefault="006E1A14" w:rsidP="00980E38">
                <w:pPr>
                  <w:pStyle w:val="BodyText"/>
                  <w:cnfStyle w:val="000000100000" w:firstRow="0" w:lastRow="0" w:firstColumn="0" w:lastColumn="0" w:oddVBand="0" w:evenVBand="0" w:oddHBand="1" w:evenHBand="0" w:firstRowFirstColumn="0" w:firstRowLastColumn="0" w:lastRowFirstColumn="0" w:lastRowLastColumn="0"/>
                </w:pPr>
                <w:r w:rsidRPr="00CC7178">
                  <w:t xml:space="preserve">This ensures parents have the skills and knowledge to meet their children's needs and is crucial to behaviour change that can prevent child abuse and neglect. The focus of this education should be tailored to the family. It may include practical advice about routines or typical infant and child behaviour. It may also include resolving family </w:t>
                </w:r>
                <w:r w:rsidRPr="00CC7178">
                  <w:lastRenderedPageBreak/>
                  <w:t>conflict or practicing positive parenting behaviour.</w:t>
                </w:r>
                <w:r w:rsidR="00664094">
                  <w:t xml:space="preserve"> </w:t>
                </w:r>
                <w:r w:rsidR="00664094" w:rsidRPr="00664094">
                  <w:t>In the context of Family Violence this may also include activities that support victim survivors to restore their confidence in parenting, within safe, respectful spaces.</w:t>
                </w:r>
              </w:p>
            </w:sdtContent>
          </w:sdt>
          <w:sdt>
            <w:sdtPr>
              <w:rPr>
                <w:rStyle w:val="Strong"/>
              </w:rPr>
              <w:id w:val="-1441290956"/>
              <w:lock w:val="sdtContentLocked"/>
              <w:placeholder>
                <w:docPart w:val="F9A23607CEFB47B992B1C75D0A5FF857"/>
              </w:placeholder>
            </w:sdtPr>
            <w:sdtEndPr>
              <w:rPr>
                <w:rStyle w:val="Strong"/>
              </w:rPr>
            </w:sdtEndPr>
            <w:sdtContent>
              <w:p w14:paraId="7247B1ED" w14:textId="77777777" w:rsidR="003F15E3" w:rsidRDefault="003F15E3"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3F15E3">
                  <w:rPr>
                    <w:rStyle w:val="Strong"/>
                  </w:rPr>
                  <w:t>Parental self-care and personal development</w:t>
                </w:r>
              </w:p>
            </w:sdtContent>
          </w:sdt>
          <w:sdt>
            <w:sdtPr>
              <w:id w:val="-1531259984"/>
              <w:lock w:val="sdtContentLocked"/>
              <w:placeholder>
                <w:docPart w:val="F9A23607CEFB47B992B1C75D0A5FF857"/>
              </w:placeholder>
            </w:sdtPr>
            <w:sdtEndPr/>
            <w:sdtContent>
              <w:p w14:paraId="4381BCEB" w14:textId="77777777" w:rsidR="000E35CA" w:rsidRPr="00CC7178" w:rsidRDefault="007E6374" w:rsidP="00980E38">
                <w:pPr>
                  <w:pStyle w:val="BodyText"/>
                  <w:cnfStyle w:val="000000100000" w:firstRow="0" w:lastRow="0" w:firstColumn="0" w:lastColumn="0" w:oddVBand="0" w:evenVBand="0" w:oddHBand="1" w:evenHBand="0" w:firstRowFirstColumn="0" w:firstRowLastColumn="0" w:lastRowFirstColumn="0" w:lastRowLastColumn="0"/>
                </w:pPr>
                <w:r w:rsidRPr="00CC7178">
                  <w:t>Ensuring that parents/carers have their mental health, physical and personal needs met is very important. Parents may be unable to meet the needs of their children if they are struggling with their own issues. Identifying issues parents may face and working with them to address those issues can improve their capacity to build a loving and caring home environment and positive relationship with their children.</w:t>
                </w:r>
              </w:p>
            </w:sdtContent>
          </w:sdt>
          <w:sdt>
            <w:sdtPr>
              <w:rPr>
                <w:rStyle w:val="Strong"/>
              </w:rPr>
              <w:id w:val="-988931273"/>
              <w:lock w:val="sdtContentLocked"/>
              <w:placeholder>
                <w:docPart w:val="F9A23607CEFB47B992B1C75D0A5FF857"/>
              </w:placeholder>
            </w:sdtPr>
            <w:sdtEndPr>
              <w:rPr>
                <w:rStyle w:val="Strong"/>
              </w:rPr>
            </w:sdtEndPr>
            <w:sdtContent>
              <w:p w14:paraId="63396BE5" w14:textId="77777777" w:rsidR="002C168D" w:rsidRDefault="002C168D"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2C168D">
                  <w:rPr>
                    <w:rStyle w:val="Strong"/>
                  </w:rPr>
                  <w:t>Building supportive relationships and social networks</w:t>
                </w:r>
              </w:p>
            </w:sdtContent>
          </w:sdt>
          <w:sdt>
            <w:sdtPr>
              <w:id w:val="1551268405"/>
              <w:lock w:val="sdtContentLocked"/>
              <w:placeholder>
                <w:docPart w:val="F9A23607CEFB47B992B1C75D0A5FF857"/>
              </w:placeholder>
            </w:sdtPr>
            <w:sdtEndPr/>
            <w:sdtContent>
              <w:p w14:paraId="2CED18F1" w14:textId="77777777" w:rsidR="000E35CA" w:rsidRPr="00CC7178" w:rsidRDefault="00A964DC" w:rsidP="00980E38">
                <w:pPr>
                  <w:pStyle w:val="BodyText"/>
                  <w:cnfStyle w:val="000000100000" w:firstRow="0" w:lastRow="0" w:firstColumn="0" w:lastColumn="0" w:oddVBand="0" w:evenVBand="0" w:oddHBand="1" w:evenHBand="0" w:firstRowFirstColumn="0" w:firstRowLastColumn="0" w:lastRowFirstColumn="0" w:lastRowLastColumn="0"/>
                </w:pPr>
                <w:r w:rsidRPr="00CC7178">
                  <w:t>Parents need supportive and positive relationships with family and friends. This provides parents with someone they can go to for advice or respite when they need it. It also ensures that children have a number of adults with the best interests at heart.</w:t>
                </w:r>
              </w:p>
            </w:sdtContent>
          </w:sdt>
          <w:sdt>
            <w:sdtPr>
              <w:rPr>
                <w:rStyle w:val="BodyTextChar"/>
              </w:rPr>
              <w:id w:val="169459353"/>
              <w:lock w:val="sdtContentLocked"/>
              <w:placeholder>
                <w:docPart w:val="F9A23607CEFB47B992B1C75D0A5FF857"/>
              </w:placeholder>
            </w:sdtPr>
            <w:sdtEndPr>
              <w:rPr>
                <w:rStyle w:val="BodyTextChar"/>
              </w:rPr>
            </w:sdtEndPr>
            <w:sdtContent>
              <w:p w14:paraId="1EE2ACD8" w14:textId="77777777" w:rsidR="003D7408" w:rsidRDefault="000E35CA" w:rsidP="000E35CA">
                <w:pPr>
                  <w:pStyle w:val="BodyText"/>
                  <w:cnfStyle w:val="000000100000" w:firstRow="0" w:lastRow="0" w:firstColumn="0" w:lastColumn="0" w:oddVBand="0" w:evenVBand="0" w:oddHBand="1" w:evenHBand="0" w:firstRowFirstColumn="0" w:firstRowLastColumn="0" w:lastRowFirstColumn="0" w:lastRowLastColumn="0"/>
                </w:pPr>
                <w:r w:rsidRPr="00787AC1">
                  <w:rPr>
                    <w:rStyle w:val="BodyTextChar"/>
                  </w:rPr>
                  <w:t>(DCJ Evidence Portal:</w:t>
                </w:r>
                <w:r w:rsidR="00A964DC">
                  <w:t xml:space="preserve"> </w:t>
                </w:r>
                <w:hyperlink r:id="rId10" w:history="1">
                  <w:r w:rsidR="00A964DC" w:rsidRPr="00A964DC">
                    <w:rPr>
                      <w:rStyle w:val="Hyperlink"/>
                    </w:rPr>
                    <w:t>Preventing Child Maltreatment Evidence Review</w:t>
                  </w:r>
                </w:hyperlink>
                <w:r w:rsidRPr="00787AC1">
                  <w:rPr>
                    <w:rStyle w:val="BodyTextChar"/>
                  </w:rPr>
                  <w:t>).</w:t>
                </w:r>
              </w:p>
            </w:sdtContent>
          </w:sdt>
          <w:sdt>
            <w:sdtPr>
              <w:rPr>
                <w:rStyle w:val="BodyTextChar"/>
              </w:rPr>
              <w:id w:val="-605431480"/>
              <w:lock w:val="sdtContentLocked"/>
              <w:placeholder>
                <w:docPart w:val="F9A23607CEFB47B992B1C75D0A5FF857"/>
              </w:placeholder>
            </w:sdtPr>
            <w:sdtEndPr>
              <w:rPr>
                <w:rStyle w:val="BodyTextChar"/>
              </w:rPr>
            </w:sdtEndPr>
            <w:sdtContent>
              <w:p w14:paraId="790DA565" w14:textId="77777777" w:rsidR="000E35CA" w:rsidRPr="00787AC1" w:rsidRDefault="0008730F"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8730F">
                  <w:rPr>
                    <w:rStyle w:val="BodyTextChar"/>
                  </w:rPr>
                  <w:t>Additionally, these five core components also contribute to outcomes of improved: family functioning; use of support services by parents; parent relationships and social support; parental mental health and reduction in parent substance use; and child medical care and reduced hospitalisations.</w:t>
                </w:r>
              </w:p>
            </w:sdtContent>
          </w:sdt>
          <w:p w14:paraId="1B8F061C" w14:textId="77777777" w:rsidR="003160C0" w:rsidRDefault="00456723"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FA5719E21D86434887E875EAC0114930"/>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58EA21BC"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291D00AA" w14:textId="77777777" w:rsidR="00230729" w:rsidRDefault="00230729" w:rsidP="00230729">
            <w:pPr>
              <w:pStyle w:val="Instructions-DeleteAll"/>
              <w:cnfStyle w:val="000000100000" w:firstRow="0" w:lastRow="0" w:firstColumn="0" w:lastColumn="0" w:oddVBand="0" w:evenVBand="0" w:oddHBand="1" w:evenHBand="0" w:firstRowFirstColumn="0" w:firstRowLastColumn="0" w:lastRowFirstColumn="0" w:lastRowLastColumn="0"/>
            </w:pPr>
            <w:r>
              <w:t xml:space="preserve">Leave all five core components in this column. </w:t>
            </w:r>
          </w:p>
          <w:p w14:paraId="58AF4BA7" w14:textId="77777777" w:rsidR="00230729" w:rsidRDefault="00637574" w:rsidP="00230729">
            <w:pPr>
              <w:pStyle w:val="Instructions-DeleteAll"/>
              <w:cnfStyle w:val="000000100000" w:firstRow="0" w:lastRow="0" w:firstColumn="0" w:lastColumn="0" w:oddVBand="0" w:evenVBand="0" w:oddHBand="1" w:evenHBand="0" w:firstRowFirstColumn="0" w:firstRowLastColumn="0" w:lastRowFirstColumn="0" w:lastRowLastColumn="0"/>
            </w:pPr>
            <w:r>
              <w:t>Select</w:t>
            </w:r>
            <w:r w:rsidR="00230729">
              <w:t xml:space="preserve"> service types that are funded.</w:t>
            </w:r>
          </w:p>
          <w:p w14:paraId="57F633F6" w14:textId="77777777" w:rsidR="000E35CA" w:rsidRDefault="00230729" w:rsidP="00230729">
            <w:pPr>
              <w:pStyle w:val="Instructions-DeleteAll"/>
              <w:cnfStyle w:val="000000100000" w:firstRow="0" w:lastRow="0" w:firstColumn="0" w:lastColumn="0" w:oddVBand="0" w:evenVBand="0" w:oddHBand="1" w:evenHBand="0" w:firstRowFirstColumn="0" w:firstRowLastColumn="0" w:lastRowFirstColumn="0" w:lastRowLastColumn="0"/>
            </w:pPr>
            <w:r>
              <w:t>If a core component is not funded, indicate who you can refer clients to if needed.</w:t>
            </w:r>
            <w:r w:rsidR="00C37744">
              <w:t>]</w:t>
            </w:r>
          </w:p>
          <w:sdt>
            <w:sdtPr>
              <w:id w:val="-1506194375"/>
              <w:lock w:val="sdtContentLocked"/>
              <w:placeholder>
                <w:docPart w:val="F9A23607CEFB47B992B1C75D0A5FF857"/>
              </w:placeholder>
            </w:sdtPr>
            <w:sdtEndPr/>
            <w:sdtContent>
              <w:p w14:paraId="1B344C98" w14:textId="77777777" w:rsidR="00230729" w:rsidRDefault="00230729" w:rsidP="00230729">
                <w:pPr>
                  <w:pStyle w:val="BodyText"/>
                  <w:cnfStyle w:val="000000100000" w:firstRow="0" w:lastRow="0" w:firstColumn="0" w:lastColumn="0" w:oddVBand="0" w:evenVBand="0" w:oddHBand="1" w:evenHBand="0" w:firstRowFirstColumn="0" w:firstRowLastColumn="0" w:lastRowFirstColumn="0" w:lastRowLastColumn="0"/>
                </w:pPr>
                <w:r w:rsidRPr="00230729">
                  <w:t>The following five core components focus on reducing risk factors and enhancing protective factors for children, young people and families at risk of child abuse and neglect</w:t>
                </w:r>
                <w:r w:rsidR="00915FC9">
                  <w:t xml:space="preserve"> </w:t>
                </w:r>
                <w:r w:rsidR="00915FC9" w:rsidRPr="00915FC9">
                  <w:t>(including exposure to Family Violence)</w:t>
                </w:r>
                <w:r w:rsidRPr="00230729">
                  <w:t>.</w:t>
                </w:r>
              </w:p>
            </w:sdtContent>
          </w:sdt>
          <w:p w14:paraId="406B3018" w14:textId="77777777" w:rsidR="0082647F" w:rsidRPr="006F4CDA" w:rsidRDefault="00456723" w:rsidP="00245C5B">
            <w:pPr>
              <w:pStyle w:val="Heading3"/>
              <w:cnfStyle w:val="000000100000" w:firstRow="0" w:lastRow="0" w:firstColumn="0" w:lastColumn="0" w:oddVBand="0" w:evenVBand="0" w:oddHBand="1" w:evenHBand="0" w:firstRowFirstColumn="0" w:firstRowLastColumn="0" w:lastRowFirstColumn="0" w:lastRowLastColumn="0"/>
            </w:pPr>
            <w:hyperlink r:id="rId11" w:history="1">
              <w:r w:rsidR="0082647F" w:rsidRPr="006F4CDA">
                <w:rPr>
                  <w:rStyle w:val="Hyperlink"/>
                  <w:color w:val="002664" w:themeColor="accent1"/>
                </w:rPr>
                <w:t>Engagement</w:t>
              </w:r>
            </w:hyperlink>
          </w:p>
          <w:p w14:paraId="6B20F07E" w14:textId="77777777" w:rsidR="00005CBB" w:rsidRDefault="0082647F" w:rsidP="0065467F">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9B70190" w14:textId="77777777" w:rsidR="00005CBB" w:rsidRP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881709615"/>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Counselling</w:t>
            </w:r>
          </w:p>
          <w:p w14:paraId="2CC3F1D1" w14:textId="77777777" w:rsidR="00005CBB" w:rsidRP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294285383"/>
                <w:lock w:val="sdtLocked"/>
                <w14:checkbox>
                  <w14:checked w14:val="0"/>
                  <w14:checkedState w14:val="00FE" w14:font="Wingdings"/>
                  <w14:uncheckedState w14:val="006F" w14:font="Wingdings"/>
                </w14:checkbox>
              </w:sdtPr>
              <w:sdtEndPr/>
              <w:sdtContent>
                <w:r w:rsidR="0050443B">
                  <w:sym w:font="Wingdings" w:char="F06F"/>
                </w:r>
              </w:sdtContent>
            </w:sdt>
            <w:r w:rsidR="00005CBB" w:rsidRPr="00005CBB">
              <w:tab/>
              <w:t>Education and skills training</w:t>
            </w:r>
          </w:p>
          <w:p w14:paraId="7420A61B" w14:textId="77777777" w:rsidR="00005CBB" w:rsidRP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246143006"/>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Family capacity building</w:t>
            </w:r>
          </w:p>
          <w:p w14:paraId="23914914" w14:textId="77777777" w:rsidR="00005CBB" w:rsidRP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2002490494"/>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Indigenous supported playgroups</w:t>
            </w:r>
          </w:p>
          <w:p w14:paraId="17AD5411" w14:textId="77777777" w:rsidR="00005CBB" w:rsidRP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804156224"/>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Information / advice / referral</w:t>
            </w:r>
          </w:p>
          <w:p w14:paraId="6F7ED4CF" w14:textId="77777777" w:rsidR="00005CBB" w:rsidRP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20709483"/>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Mentoring / peer support</w:t>
            </w:r>
          </w:p>
          <w:p w14:paraId="6FB6F1B9" w14:textId="77777777" w:rsidR="00005CBB" w:rsidRP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859584016"/>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Parenting programs</w:t>
            </w:r>
          </w:p>
          <w:p w14:paraId="58642F08" w14:textId="77777777" w:rsidR="00005CBB" w:rsidRP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452078784"/>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Specialist support</w:t>
            </w:r>
          </w:p>
          <w:p w14:paraId="166D243E" w14:textId="77777777" w:rsidR="00005CBB" w:rsidRDefault="00456723" w:rsidP="00005CBB">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639868711"/>
                <w:lock w:val="sdtLocked"/>
                <w14:checkbox>
                  <w14:checked w14:val="0"/>
                  <w14:checkedState w14:val="00FE" w14:font="Wingdings"/>
                  <w14:uncheckedState w14:val="006F" w14:font="Wingdings"/>
                </w14:checkbox>
              </w:sdtPr>
              <w:sdtEndPr/>
              <w:sdtContent>
                <w:r w:rsidR="007C7A99">
                  <w:sym w:font="Wingdings" w:char="F06F"/>
                </w:r>
              </w:sdtContent>
            </w:sdt>
            <w:r w:rsidR="00005CBB" w:rsidRPr="00005CBB">
              <w:tab/>
              <w:t>Supported playgroups</w:t>
            </w:r>
          </w:p>
          <w:p w14:paraId="74142C4C" w14:textId="77777777" w:rsidR="000E35CA" w:rsidRPr="00BA5303" w:rsidRDefault="000E35CA" w:rsidP="00BA5303">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rsidR="009C086F">
              <w:t>d</w:t>
            </w:r>
            <w:r w:rsidRPr="00BA5303">
              <w:t>escription</w:t>
            </w:r>
          </w:p>
          <w:p w14:paraId="44F44E47" w14:textId="77777777" w:rsidR="000E35CA" w:rsidRDefault="00456723" w:rsidP="007D70E1">
            <w:pPr>
              <w:pStyle w:val="BodyText"/>
              <w:cnfStyle w:val="000000100000" w:firstRow="0" w:lastRow="0" w:firstColumn="0" w:lastColumn="0" w:oddVBand="0" w:evenVBand="0" w:oddHBand="1" w:evenHBand="0" w:firstRowFirstColumn="0" w:firstRowLastColumn="0" w:lastRowFirstColumn="0" w:lastRowLastColumn="0"/>
            </w:pPr>
            <w:sdt>
              <w:sdtPr>
                <w:id w:val="-2069336216"/>
                <w:placeholder>
                  <w:docPart w:val="A1E81E15B7534D17B85975E172EE1D79"/>
                </w:placeholder>
                <w:temporary/>
                <w:showingPlcHdr/>
              </w:sdtPr>
              <w:sdtEndPr/>
              <w:sdtContent>
                <w:r w:rsidR="007D70E1">
                  <w:rPr>
                    <w:rStyle w:val="PlaceholderText"/>
                  </w:rPr>
                  <w:t>[C</w:t>
                </w:r>
                <w:r w:rsidR="007D70E1" w:rsidRPr="00A867F3">
                  <w:rPr>
                    <w:rStyle w:val="PlaceholderText"/>
                  </w:rPr>
                  <w:t xml:space="preserve">lick here to </w:t>
                </w:r>
                <w:r w:rsidR="007D70E1">
                  <w:rPr>
                    <w:rStyle w:val="PlaceholderText"/>
                  </w:rPr>
                  <w:t xml:space="preserve">insert </w:t>
                </w:r>
                <w:r w:rsidR="006D21A5">
                  <w:rPr>
                    <w:rStyle w:val="PlaceholderText"/>
                  </w:rPr>
                  <w:t>d</w:t>
                </w:r>
                <w:r w:rsidR="007D70E1">
                  <w:rPr>
                    <w:rStyle w:val="PlaceholderText"/>
                  </w:rPr>
                  <w:t>escription</w:t>
                </w:r>
                <w:r w:rsidR="006D21A5">
                  <w:rPr>
                    <w:rStyle w:val="PlaceholderText"/>
                  </w:rPr>
                  <w:t xml:space="preserve"> of service delivery</w:t>
                </w:r>
                <w:r w:rsidR="00E71558">
                  <w:rPr>
                    <w:rStyle w:val="PlaceholderText"/>
                  </w:rPr>
                  <w:t>. Delete section 1.2 if not needed.</w:t>
                </w:r>
                <w:r w:rsidR="007D70E1">
                  <w:rPr>
                    <w:rStyle w:val="PlaceholderText"/>
                  </w:rPr>
                  <w:t>]</w:t>
                </w:r>
              </w:sdtContent>
            </w:sdt>
            <w:r w:rsidR="007D70E1">
              <w:t xml:space="preserve"> </w:t>
            </w:r>
          </w:p>
          <w:p w14:paraId="6B6BDE92" w14:textId="77777777" w:rsidR="001D1418" w:rsidRPr="006F4CDA" w:rsidRDefault="00456723" w:rsidP="005778FC">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2" w:history="1">
              <w:r w:rsidR="005778FC" w:rsidRPr="006F4CDA">
                <w:rPr>
                  <w:rStyle w:val="Hyperlink"/>
                  <w:color w:val="002664" w:themeColor="accent1"/>
                </w:rPr>
                <w:t>Case Management</w:t>
              </w:r>
            </w:hyperlink>
          </w:p>
          <w:p w14:paraId="24466CA5" w14:textId="77777777" w:rsidR="00A30AE2" w:rsidRPr="003D6FE0" w:rsidRDefault="00A30AE2" w:rsidP="00A30AE2">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D6FE0">
              <w:rPr>
                <w:rStyle w:val="Strong"/>
              </w:rPr>
              <w:t>Please delete this instruction once the form is completed:</w:t>
            </w:r>
          </w:p>
          <w:p w14:paraId="3CC2B51B" w14:textId="77777777" w:rsidR="00A30AE2" w:rsidRPr="00A30AE2" w:rsidRDefault="00A30AE2" w:rsidP="00A30AE2">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t>select</w:t>
            </w:r>
            <w:r w:rsidRPr="003D6FE0">
              <w:t xml:space="preserve"> “</w:t>
            </w:r>
            <w:r w:rsidRPr="00E92AA2">
              <w:rPr>
                <w:rStyle w:val="Strong"/>
              </w:rPr>
              <w:t>N/A</w:t>
            </w:r>
            <w:r w:rsidRPr="003D6FE0">
              <w:t>”</w:t>
            </w:r>
            <w:r>
              <w:t xml:space="preserve"> in section 2.1</w:t>
            </w:r>
            <w:r w:rsidRPr="003D6FE0">
              <w:t xml:space="preserve"> and complete section</w:t>
            </w:r>
            <w:r>
              <w:t>s 2.2 and 2.3</w:t>
            </w:r>
            <w:r w:rsidRPr="003D6FE0">
              <w:t xml:space="preserve"> below</w:t>
            </w:r>
            <w:r>
              <w:t>]</w:t>
            </w:r>
          </w:p>
          <w:p w14:paraId="14AAAB5F" w14:textId="77777777" w:rsidR="00FD33BD" w:rsidRPr="00FD33BD" w:rsidRDefault="00FD33BD" w:rsidP="00FD33BD">
            <w:pPr>
              <w:pStyle w:val="Heading4"/>
              <w:cnfStyle w:val="000000100000" w:firstRow="0" w:lastRow="0" w:firstColumn="0" w:lastColumn="0" w:oddVBand="0" w:evenVBand="0" w:oddHBand="1" w:evenHBand="0" w:firstRowFirstColumn="0" w:firstRowLastColumn="0" w:lastRowFirstColumn="0" w:lastRowLastColumn="0"/>
            </w:pPr>
            <w:r w:rsidRPr="00FD33BD">
              <w:lastRenderedPageBreak/>
              <w:t>Service type/s delivered under this contract</w:t>
            </w:r>
          </w:p>
          <w:p w14:paraId="727D17D4" w14:textId="77777777" w:rsidR="003D6FE0" w:rsidRDefault="00456723" w:rsidP="003D6FE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181351215"/>
                <w:lock w:val="sdtLocked"/>
                <w14:checkbox>
                  <w14:checked w14:val="0"/>
                  <w14:checkedState w14:val="00FE" w14:font="Wingdings"/>
                  <w14:uncheckedState w14:val="006F" w14:font="Wingdings"/>
                </w14:checkbox>
              </w:sdtPr>
              <w:sdtEndPr/>
              <w:sdtContent>
                <w:r w:rsidR="00877FB5">
                  <w:sym w:font="Wingdings" w:char="F06F"/>
                </w:r>
              </w:sdtContent>
            </w:sdt>
            <w:r w:rsidR="003D6FE0" w:rsidRPr="003D6FE0">
              <w:tab/>
              <w:t>Family capacity building</w:t>
            </w:r>
          </w:p>
          <w:p w14:paraId="44080252" w14:textId="77777777" w:rsidR="00332887" w:rsidRPr="003D6FE0" w:rsidRDefault="00456723" w:rsidP="003D6FE0">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48120254"/>
                <w:lock w:val="sdtLocked"/>
                <w14:checkbox>
                  <w14:checked w14:val="0"/>
                  <w14:checkedState w14:val="00FE" w14:font="Wingdings"/>
                  <w14:uncheckedState w14:val="006F" w14:font="Wingdings"/>
                </w14:checkbox>
              </w:sdtPr>
              <w:sdtEndPr/>
              <w:sdtContent>
                <w:r w:rsidR="00877FB5">
                  <w:sym w:font="Wingdings" w:char="F06F"/>
                </w:r>
              </w:sdtContent>
            </w:sdt>
            <w:r w:rsidR="00332887" w:rsidRPr="003D6FE0">
              <w:tab/>
            </w:r>
            <w:r w:rsidR="00332887">
              <w:t>N/A</w:t>
            </w:r>
          </w:p>
          <w:p w14:paraId="024DE99F" w14:textId="115D02DC" w:rsidR="001D1418" w:rsidRDefault="00FD33BD" w:rsidP="00CF73B6">
            <w:pPr>
              <w:pStyle w:val="Heading4"/>
              <w:cnfStyle w:val="000000100000" w:firstRow="0" w:lastRow="0" w:firstColumn="0" w:lastColumn="0" w:oddVBand="0" w:evenVBand="0" w:oddHBand="1" w:evenHBand="0" w:firstRowFirstColumn="0" w:firstRowLastColumn="0" w:lastRowFirstColumn="0" w:lastRowLastColumn="0"/>
            </w:pPr>
            <w:r w:rsidRPr="00FD33BD">
              <w:t>Core component delivered by the following p</w:t>
            </w:r>
            <w:r w:rsidR="002D4664">
              <w:t>rovider</w:t>
            </w:r>
            <w:r w:rsidRPr="00FD33BD">
              <w:t>s</w:t>
            </w:r>
            <w:r w:rsidR="000C53B5">
              <w:t xml:space="preserve"> in the local area/network</w:t>
            </w:r>
          </w:p>
          <w:p w14:paraId="02082679" w14:textId="67450985" w:rsidR="001D1418" w:rsidRDefault="00803DC7" w:rsidP="00803DC7">
            <w:pPr>
              <w:pStyle w:val="BodyText"/>
              <w:cnfStyle w:val="000000100000" w:firstRow="0" w:lastRow="0" w:firstColumn="0" w:lastColumn="0" w:oddVBand="0" w:evenVBand="0" w:oddHBand="1" w:evenHBand="0" w:firstRowFirstColumn="0" w:firstRowLastColumn="0" w:lastRowFirstColumn="0" w:lastRowLastColumn="0"/>
            </w:pPr>
            <w:commentRangeStart w:id="3"/>
            <w:r>
              <w:rPr>
                <w:rStyle w:val="PlaceholderText"/>
              </w:rPr>
              <w:t>[C</w:t>
            </w:r>
            <w:r w:rsidRPr="00A867F3">
              <w:rPr>
                <w:rStyle w:val="PlaceholderText"/>
              </w:rPr>
              <w:t>lick here to</w:t>
            </w:r>
            <w:r>
              <w:rPr>
                <w:rStyle w:val="PlaceholderText"/>
              </w:rPr>
              <w:t xml:space="preserve"> </w:t>
            </w:r>
            <w:r w:rsidRPr="00803DC7">
              <w:rPr>
                <w:rStyle w:val="PlaceholderText"/>
              </w:rPr>
              <w:t xml:space="preserve">insert </w:t>
            </w:r>
            <w:r w:rsidR="00C47846">
              <w:rPr>
                <w:rStyle w:val="PlaceholderText"/>
              </w:rPr>
              <w:t xml:space="preserve">the names of </w:t>
            </w:r>
            <w:r w:rsidRPr="00803DC7">
              <w:rPr>
                <w:rStyle w:val="PlaceholderText"/>
              </w:rPr>
              <w:t>p</w:t>
            </w:r>
            <w:r w:rsidR="006606F3">
              <w:rPr>
                <w:rStyle w:val="PlaceholderText"/>
              </w:rPr>
              <w:t>rovid</w:t>
            </w:r>
            <w:r w:rsidRPr="00803DC7">
              <w:rPr>
                <w:rStyle w:val="PlaceholderText"/>
              </w:rPr>
              <w:t>er</w:t>
            </w:r>
            <w:r w:rsidR="00E304D9">
              <w:rPr>
                <w:rStyle w:val="PlaceholderText"/>
              </w:rPr>
              <w:t>/</w:t>
            </w:r>
            <w:r w:rsidRPr="00803DC7">
              <w:rPr>
                <w:rStyle w:val="PlaceholderText"/>
              </w:rPr>
              <w:t>s</w:t>
            </w:r>
            <w:r w:rsidR="006606F3">
              <w:rPr>
                <w:rStyle w:val="PlaceholderText"/>
              </w:rPr>
              <w:t xml:space="preserve"> </w:t>
            </w:r>
            <w:r w:rsidRPr="00803DC7">
              <w:rPr>
                <w:rStyle w:val="PlaceholderText"/>
              </w:rPr>
              <w:t xml:space="preserve">who </w:t>
            </w:r>
            <w:r w:rsidR="00C47846">
              <w:rPr>
                <w:rStyle w:val="PlaceholderText"/>
              </w:rPr>
              <w:t>you refer to in your network/area</w:t>
            </w:r>
            <w:r w:rsidR="00C47846" w:rsidRPr="00803DC7">
              <w:rPr>
                <w:rStyle w:val="PlaceholderText"/>
              </w:rPr>
              <w:t xml:space="preserve"> </w:t>
            </w:r>
            <w:r w:rsidR="00C47846">
              <w:rPr>
                <w:rStyle w:val="PlaceholderText"/>
              </w:rPr>
              <w:t xml:space="preserve"> who </w:t>
            </w:r>
            <w:r w:rsidRPr="00803DC7">
              <w:rPr>
                <w:rStyle w:val="PlaceholderText"/>
              </w:rPr>
              <w:t>are delivering this core component, if this core component is not delivered under this contract.</w:t>
            </w:r>
            <w:r w:rsidR="00E81516">
              <w:rPr>
                <w:rStyle w:val="PlaceholderText"/>
              </w:rPr>
              <w:t xml:space="preserve"> </w:t>
            </w:r>
            <w:r w:rsidR="00C47846">
              <w:rPr>
                <w:rStyle w:val="PlaceholderText"/>
              </w:rPr>
              <w:t xml:space="preserve"> </w:t>
            </w:r>
            <w:r w:rsidR="0038548C">
              <w:rPr>
                <w:rStyle w:val="PlaceholderText"/>
              </w:rPr>
              <w:t>Click</w:t>
            </w:r>
            <w:r w:rsidR="00C47846">
              <w:rPr>
                <w:rStyle w:val="PlaceholderText"/>
              </w:rPr>
              <w:t xml:space="preserve"> ‘Not delivered’ </w:t>
            </w:r>
            <w:r w:rsidR="00E81516">
              <w:rPr>
                <w:rStyle w:val="PlaceholderText"/>
              </w:rPr>
              <w:t>if this core component is not delivered by any p</w:t>
            </w:r>
            <w:r w:rsidR="006606F3">
              <w:rPr>
                <w:rStyle w:val="PlaceholderText"/>
              </w:rPr>
              <w:t>rovid</w:t>
            </w:r>
            <w:r w:rsidR="00E81516">
              <w:rPr>
                <w:rStyle w:val="PlaceholderText"/>
              </w:rPr>
              <w:t>ers</w:t>
            </w:r>
            <w:r w:rsidR="00245C5B">
              <w:rPr>
                <w:rStyle w:val="PlaceholderText"/>
              </w:rPr>
              <w:t>.</w:t>
            </w:r>
            <w:r>
              <w:rPr>
                <w:rStyle w:val="PlaceholderText"/>
              </w:rPr>
              <w:t>]</w:t>
            </w:r>
            <w:r w:rsidR="008E00E1">
              <w:t xml:space="preserve"> </w:t>
            </w:r>
            <w:commentRangeEnd w:id="3"/>
            <w:r w:rsidR="000C53B5">
              <w:rPr>
                <w:rStyle w:val="CommentReference"/>
                <w:rFonts w:ascii="Calibri" w:eastAsia="Calibri" w:hAnsi="Calibri" w:cs="Calibri"/>
                <w:color w:val="FF0000"/>
              </w:rPr>
              <w:commentReference w:id="3"/>
            </w:r>
          </w:p>
          <w:p w14:paraId="4AF083A3" w14:textId="06AEA732" w:rsidR="0038548C" w:rsidRPr="003D6FE0" w:rsidRDefault="00456723" w:rsidP="0038548C">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807211552"/>
                <w14:checkbox>
                  <w14:checked w14:val="0"/>
                  <w14:checkedState w14:val="00FE" w14:font="Wingdings"/>
                  <w14:uncheckedState w14:val="006F" w14:font="Wingdings"/>
                </w14:checkbox>
              </w:sdtPr>
              <w:sdtEndPr/>
              <w:sdtContent>
                <w:r w:rsidR="0038548C">
                  <w:sym w:font="Wingdings" w:char="F06F"/>
                </w:r>
              </w:sdtContent>
            </w:sdt>
            <w:r w:rsidR="0038548C">
              <w:t xml:space="preserve"> Not delivered</w:t>
            </w:r>
          </w:p>
          <w:p w14:paraId="0DB89BCC" w14:textId="77777777" w:rsidR="00FC0C5E" w:rsidRPr="00BA5303" w:rsidRDefault="00FC0C5E" w:rsidP="008C3769">
            <w:pPr>
              <w:pStyle w:val="Heading4"/>
              <w:numPr>
                <w:ilvl w:val="0"/>
                <w:numId w:val="0"/>
              </w:numPr>
              <w:ind w:left="45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7E3D8F2F" w14:textId="77777777" w:rsidR="00FC0C5E" w:rsidRDefault="00456723" w:rsidP="000405D9">
            <w:pPr>
              <w:pStyle w:val="BodyText"/>
              <w:cnfStyle w:val="000000100000" w:firstRow="0" w:lastRow="0" w:firstColumn="0" w:lastColumn="0" w:oddVBand="0" w:evenVBand="0" w:oddHBand="1" w:evenHBand="0" w:firstRowFirstColumn="0" w:firstRowLastColumn="0" w:lastRowFirstColumn="0" w:lastRowLastColumn="0"/>
            </w:pPr>
            <w:sdt>
              <w:sdtPr>
                <w:id w:val="1833022494"/>
                <w:placeholder>
                  <w:docPart w:val="105765D323BF41A7AAA2AC30136702CC"/>
                </w:placeholder>
                <w:temporary/>
                <w:showingPlcHdr/>
              </w:sdtPr>
              <w:sdtEndPr/>
              <w:sdtContent>
                <w:r w:rsidR="00FC0C5E">
                  <w:rPr>
                    <w:rStyle w:val="PlaceholderText"/>
                  </w:rPr>
                  <w:t>[C</w:t>
                </w:r>
                <w:r w:rsidR="00FC0C5E" w:rsidRPr="00A867F3">
                  <w:rPr>
                    <w:rStyle w:val="PlaceholderText"/>
                  </w:rPr>
                  <w:t xml:space="preserve">lick here to </w:t>
                </w:r>
                <w:r w:rsidR="00FC0C5E">
                  <w:rPr>
                    <w:rStyle w:val="PlaceholderText"/>
                  </w:rPr>
                  <w:t>insert description of service delivery]</w:t>
                </w:r>
              </w:sdtContent>
            </w:sdt>
            <w:r w:rsidR="00FC0C5E">
              <w:t xml:space="preserve"> </w:t>
            </w:r>
          </w:p>
          <w:p w14:paraId="1AAAEB7E" w14:textId="77777777" w:rsidR="007D70E1" w:rsidRPr="006F4CDA" w:rsidRDefault="00456723" w:rsidP="00390ADF">
            <w:pPr>
              <w:pStyle w:val="Heading3"/>
              <w:cnfStyle w:val="000000100000" w:firstRow="0" w:lastRow="0" w:firstColumn="0" w:lastColumn="0" w:oddVBand="0" w:evenVBand="0" w:oddHBand="1" w:evenHBand="0" w:firstRowFirstColumn="0" w:firstRowLastColumn="0" w:lastRowFirstColumn="0" w:lastRowLastColumn="0"/>
            </w:pPr>
            <w:hyperlink r:id="rId17" w:history="1">
              <w:r w:rsidR="00390ADF" w:rsidRPr="006F4CDA">
                <w:rPr>
                  <w:rStyle w:val="Hyperlink"/>
                  <w:color w:val="002664" w:themeColor="accent1"/>
                </w:rPr>
                <w:t>Parental education, coaching and modelling</w:t>
              </w:r>
            </w:hyperlink>
          </w:p>
          <w:p w14:paraId="2A18F3F3" w14:textId="77777777" w:rsidR="008C55BE" w:rsidRPr="003D6FE0" w:rsidRDefault="008C55BE" w:rsidP="008C55BE">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D6FE0">
              <w:rPr>
                <w:rStyle w:val="Strong"/>
              </w:rPr>
              <w:t>Please delete this instruction once the form is completed:</w:t>
            </w:r>
          </w:p>
          <w:p w14:paraId="1A538D71" w14:textId="77777777" w:rsidR="008C55BE" w:rsidRDefault="008C55BE" w:rsidP="008C55BE">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t>select</w:t>
            </w:r>
            <w:r w:rsidRPr="003D6FE0">
              <w:t xml:space="preserve"> “</w:t>
            </w:r>
            <w:r w:rsidRPr="00E92AA2">
              <w:rPr>
                <w:rStyle w:val="Strong"/>
              </w:rPr>
              <w:t>N/A</w:t>
            </w:r>
            <w:r w:rsidRPr="003D6FE0">
              <w:t>”</w:t>
            </w:r>
            <w:r>
              <w:t xml:space="preserve"> in section 3.1</w:t>
            </w:r>
            <w:r w:rsidRPr="003D6FE0">
              <w:t xml:space="preserve"> and complete section</w:t>
            </w:r>
            <w:r>
              <w:t>s 3.2 and 3.3</w:t>
            </w:r>
            <w:r w:rsidRPr="003D6FE0">
              <w:t xml:space="preserve"> below</w:t>
            </w:r>
            <w:r>
              <w:t>]</w:t>
            </w:r>
          </w:p>
          <w:p w14:paraId="1265EB90" w14:textId="77777777" w:rsidR="00CB52D0" w:rsidRPr="00005CBB" w:rsidRDefault="00BB26AB" w:rsidP="00CB52D0">
            <w:pPr>
              <w:pStyle w:val="Heading4"/>
              <w:cnfStyle w:val="000000100000" w:firstRow="0" w:lastRow="0" w:firstColumn="0" w:lastColumn="0" w:oddVBand="0" w:evenVBand="0" w:oddHBand="1" w:evenHBand="0" w:firstRowFirstColumn="0" w:firstRowLastColumn="0" w:lastRowFirstColumn="0" w:lastRowLastColumn="0"/>
            </w:pPr>
            <w:r w:rsidRPr="00BB26AB">
              <w:t>Service type/s delivered under this contract</w:t>
            </w:r>
          </w:p>
          <w:p w14:paraId="6B0AC009" w14:textId="77777777" w:rsidR="00CB52D0" w:rsidRPr="00CB52D0" w:rsidRDefault="00456723" w:rsidP="00CB52D0">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387526805"/>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Education and skills training</w:t>
            </w:r>
          </w:p>
          <w:p w14:paraId="1676197A" w14:textId="77777777" w:rsidR="00CB52D0" w:rsidRPr="00CB52D0" w:rsidRDefault="00456723" w:rsidP="00CB52D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2089837596"/>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Family capacity building</w:t>
            </w:r>
          </w:p>
          <w:p w14:paraId="4BBC08B4" w14:textId="77777777" w:rsidR="00CB52D0" w:rsidRPr="00005CBB" w:rsidRDefault="00456723" w:rsidP="00CB52D0">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933586683"/>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Indigenous supported playgroups</w:t>
            </w:r>
          </w:p>
          <w:p w14:paraId="07A6C1C1" w14:textId="77777777" w:rsidR="00CB52D0" w:rsidRDefault="00456723" w:rsidP="00CB52D0">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54980434"/>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Parenting programs</w:t>
            </w:r>
          </w:p>
          <w:p w14:paraId="2363ACDB" w14:textId="53347F4D" w:rsidR="00CC7178" w:rsidRPr="00005CBB" w:rsidRDefault="00C81DF3" w:rsidP="00CC7178">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Pr>
                <w:rStyle w:val="Strong"/>
              </w:rPr>
              <w:t xml:space="preserve"> </w:t>
            </w:r>
            <w:sdt>
              <w:sdtPr>
                <w:id w:val="376818331"/>
                <w:placeholder>
                  <w:docPart w:val="B397ECB761F34A499165F04A5558D83B"/>
                </w:placeholder>
                <w:temporary/>
                <w:showingPlcHdr/>
              </w:sdtPr>
              <w:sdtEndPr/>
              <w:sdtContent>
                <w:r w:rsidR="00CC7178">
                  <w:rPr>
                    <w:rStyle w:val="PlaceholderText"/>
                  </w:rPr>
                  <w:t>[C</w:t>
                </w:r>
                <w:r w:rsidR="00CC7178" w:rsidRPr="00A867F3">
                  <w:rPr>
                    <w:rStyle w:val="PlaceholderText"/>
                  </w:rPr>
                  <w:t xml:space="preserve">lick here to </w:t>
                </w:r>
                <w:r w:rsidR="00CC7178" w:rsidRPr="00C26B84">
                  <w:rPr>
                    <w:rStyle w:val="PlaceholderText"/>
                  </w:rPr>
                  <w:t>list name/s of Parenting Program/s delivered</w:t>
                </w:r>
                <w:r w:rsidR="00CC7178">
                  <w:rPr>
                    <w:rStyle w:val="PlaceholderText"/>
                  </w:rPr>
                  <w:t xml:space="preserve">. </w:t>
                </w:r>
                <w:r w:rsidR="005E451D">
                  <w:rPr>
                    <w:rStyle w:val="PlaceholderText"/>
                  </w:rPr>
                  <w:t xml:space="preserve">Please select from the list of evidence-informed parenting programs in the TEI program specifications (unless you are an ACCO or non-ACCO with Aboriginal staff delivering parenting programs to Aboriginal people).  </w:t>
                </w:r>
                <w:r w:rsidR="00CC7178">
                  <w:rPr>
                    <w:rStyle w:val="PlaceholderText"/>
                  </w:rPr>
                  <w:t xml:space="preserve">Delete this </w:t>
                </w:r>
                <w:r w:rsidR="00471A25">
                  <w:rPr>
                    <w:rStyle w:val="PlaceholderText"/>
                  </w:rPr>
                  <w:t>bullet point</w:t>
                </w:r>
                <w:r w:rsidR="00CC7178" w:rsidRPr="00C26B84">
                  <w:rPr>
                    <w:rStyle w:val="PlaceholderText"/>
                  </w:rPr>
                  <w:t xml:space="preserve"> if </w:t>
                </w:r>
                <w:r w:rsidR="00CC7178">
                  <w:rPr>
                    <w:rStyle w:val="PlaceholderText"/>
                  </w:rPr>
                  <w:t xml:space="preserve">not </w:t>
                </w:r>
                <w:r w:rsidR="00CC7178" w:rsidRPr="00C26B84">
                  <w:rPr>
                    <w:rStyle w:val="PlaceholderText"/>
                  </w:rPr>
                  <w:t>applicabl</w:t>
                </w:r>
                <w:r w:rsidR="00CC7178">
                  <w:rPr>
                    <w:rStyle w:val="PlaceholderText"/>
                  </w:rPr>
                  <w:t>e.]</w:t>
                </w:r>
              </w:sdtContent>
            </w:sdt>
            <w:r>
              <w:t xml:space="preserve"> </w:t>
            </w:r>
          </w:p>
          <w:p w14:paraId="41EB19B0" w14:textId="77777777" w:rsidR="008C55BE" w:rsidRDefault="00456723" w:rsidP="008C55BE">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107165282"/>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Supported playgroups</w:t>
            </w:r>
          </w:p>
          <w:p w14:paraId="73453D64" w14:textId="777FA6E5" w:rsidR="00752B14" w:rsidRDefault="00C81DF3" w:rsidP="00752B14">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sdt>
              <w:sdtPr>
                <w:id w:val="578405907"/>
                <w:placeholder>
                  <w:docPart w:val="E2D7F5D692344E48A5FFE7BC25A6A910"/>
                </w:placeholder>
                <w:temporary/>
                <w:showingPlcHdr/>
              </w:sdtPr>
              <w:sdtEndPr/>
              <w:sdtContent>
                <w:r w:rsidR="00752B14">
                  <w:rPr>
                    <w:rStyle w:val="PlaceholderText"/>
                  </w:rPr>
                  <w:t>[C</w:t>
                </w:r>
                <w:r w:rsidR="00752B14" w:rsidRPr="00A867F3">
                  <w:rPr>
                    <w:rStyle w:val="PlaceholderText"/>
                  </w:rPr>
                  <w:t xml:space="preserve">lick here to </w:t>
                </w:r>
                <w:r w:rsidR="00752B14" w:rsidRPr="00C26B84">
                  <w:rPr>
                    <w:rStyle w:val="PlaceholderText"/>
                  </w:rPr>
                  <w:t>list name/s of Supported Playgroup model/s delivered</w:t>
                </w:r>
                <w:r w:rsidR="00752B14">
                  <w:rPr>
                    <w:rStyle w:val="PlaceholderText"/>
                  </w:rPr>
                  <w:t xml:space="preserve">. </w:t>
                </w:r>
                <w:r w:rsidR="002D4664">
                  <w:rPr>
                    <w:rStyle w:val="PlaceholderText"/>
                  </w:rPr>
                  <w:t xml:space="preserve">Please select from the list of Supported Playgroup models in the TEI Program Specifications.  </w:t>
                </w:r>
                <w:r w:rsidR="00752B14">
                  <w:rPr>
                    <w:rStyle w:val="PlaceholderText"/>
                  </w:rPr>
                  <w:t xml:space="preserve">Delete this </w:t>
                </w:r>
                <w:r w:rsidR="00471A25">
                  <w:rPr>
                    <w:rStyle w:val="PlaceholderText"/>
                  </w:rPr>
                  <w:t>bullet point</w:t>
                </w:r>
                <w:r w:rsidR="00752B14" w:rsidRPr="00C26B84">
                  <w:rPr>
                    <w:rStyle w:val="PlaceholderText"/>
                  </w:rPr>
                  <w:t xml:space="preserve"> if </w:t>
                </w:r>
                <w:r w:rsidR="00752B14">
                  <w:rPr>
                    <w:rStyle w:val="PlaceholderText"/>
                  </w:rPr>
                  <w:t xml:space="preserve">not </w:t>
                </w:r>
                <w:r w:rsidR="00752B14" w:rsidRPr="00C26B84">
                  <w:rPr>
                    <w:rStyle w:val="PlaceholderText"/>
                  </w:rPr>
                  <w:t>applicabl</w:t>
                </w:r>
                <w:r w:rsidR="00752B14">
                  <w:rPr>
                    <w:rStyle w:val="PlaceholderText"/>
                  </w:rPr>
                  <w:t>e.]</w:t>
                </w:r>
              </w:sdtContent>
            </w:sdt>
            <w:r>
              <w:t xml:space="preserve"> </w:t>
            </w:r>
          </w:p>
          <w:p w14:paraId="425117F8" w14:textId="77777777" w:rsidR="008C55BE" w:rsidRPr="003D6FE0" w:rsidRDefault="00456723" w:rsidP="008C55BE">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671134885"/>
                <w:lock w:val="sdtLocked"/>
                <w14:checkbox>
                  <w14:checked w14:val="0"/>
                  <w14:checkedState w14:val="00FE" w14:font="Wingdings"/>
                  <w14:uncheckedState w14:val="006F" w14:font="Wingdings"/>
                </w14:checkbox>
              </w:sdtPr>
              <w:sdtEndPr/>
              <w:sdtContent>
                <w:r w:rsidR="00C906CB">
                  <w:sym w:font="Wingdings" w:char="F06F"/>
                </w:r>
              </w:sdtContent>
            </w:sdt>
            <w:r w:rsidR="008C55BE" w:rsidRPr="003D6FE0">
              <w:tab/>
            </w:r>
            <w:r w:rsidR="008C55BE">
              <w:t>N/A</w:t>
            </w:r>
          </w:p>
          <w:p w14:paraId="3C115BA3" w14:textId="0D92D8C6" w:rsidR="0087389C" w:rsidRPr="0087389C" w:rsidRDefault="0087389C" w:rsidP="004913A3">
            <w:pPr>
              <w:pStyle w:val="Heading4"/>
              <w:cnfStyle w:val="000000100000" w:firstRow="0" w:lastRow="0" w:firstColumn="0" w:lastColumn="0" w:oddVBand="0" w:evenVBand="0" w:oddHBand="1" w:evenHBand="0" w:firstRowFirstColumn="0" w:firstRowLastColumn="0" w:lastRowFirstColumn="0" w:lastRowLastColumn="0"/>
            </w:pPr>
            <w:r w:rsidRPr="00FD33BD">
              <w:t>Core component delivered by the following network p</w:t>
            </w:r>
            <w:r w:rsidR="002D4664">
              <w:t>roviders</w:t>
            </w:r>
          </w:p>
          <w:p w14:paraId="75EA1403" w14:textId="11D40CE2" w:rsidR="00C630FD" w:rsidRDefault="0087389C" w:rsidP="00C630F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Pr>
                <w:rStyle w:val="PlaceholderText"/>
              </w:rPr>
              <w:t>C</w:t>
            </w:r>
            <w:r w:rsidR="00245C5B" w:rsidRPr="00A867F3">
              <w:rPr>
                <w:rStyle w:val="PlaceholderText"/>
              </w:rPr>
              <w:t>lick here to</w:t>
            </w:r>
            <w:r w:rsidR="00245C5B">
              <w:rPr>
                <w:rStyle w:val="PlaceholderText"/>
              </w:rPr>
              <w:t xml:space="preserve"> </w:t>
            </w:r>
            <w:r w:rsidR="00245C5B" w:rsidRPr="00803DC7">
              <w:rPr>
                <w:rStyle w:val="PlaceholderText"/>
              </w:rPr>
              <w:t xml:space="preserve">insert </w:t>
            </w:r>
            <w:r w:rsidR="00C630FD">
              <w:rPr>
                <w:rStyle w:val="PlaceholderText"/>
              </w:rPr>
              <w:t xml:space="preserve">the names of </w:t>
            </w:r>
            <w:r w:rsidR="00245C5B" w:rsidRPr="00803DC7">
              <w:rPr>
                <w:rStyle w:val="PlaceholderText"/>
              </w:rPr>
              <w:t>p</w:t>
            </w:r>
            <w:r w:rsidR="006606F3">
              <w:rPr>
                <w:rStyle w:val="PlaceholderText"/>
              </w:rPr>
              <w:t>rovid</w:t>
            </w:r>
            <w:r w:rsidR="00245C5B" w:rsidRPr="00803DC7">
              <w:rPr>
                <w:rStyle w:val="PlaceholderText"/>
              </w:rPr>
              <w:t>er</w:t>
            </w:r>
            <w:r w:rsidR="00E304D9">
              <w:rPr>
                <w:rStyle w:val="PlaceholderText"/>
              </w:rPr>
              <w:t>/</w:t>
            </w:r>
            <w:r w:rsidR="00245C5B" w:rsidRPr="00803DC7">
              <w:rPr>
                <w:rStyle w:val="PlaceholderText"/>
              </w:rPr>
              <w:t xml:space="preserve">s </w:t>
            </w:r>
            <w:r w:rsidR="006606F3">
              <w:rPr>
                <w:rStyle w:val="PlaceholderText"/>
              </w:rPr>
              <w:t xml:space="preserve">in your network/area </w:t>
            </w:r>
            <w:r w:rsidR="00245C5B" w:rsidRPr="00803DC7">
              <w:rPr>
                <w:rStyle w:val="PlaceholderText"/>
              </w:rPr>
              <w:t>who are delivering this core component, if this core component is not delivered under this contract.</w:t>
            </w:r>
            <w:r w:rsidR="00245C5B">
              <w:rPr>
                <w:rStyle w:val="PlaceholderText"/>
              </w:rPr>
              <w:t xml:space="preserve"> </w:t>
            </w:r>
            <w:r w:rsidR="00C630FD">
              <w:rPr>
                <w:rStyle w:val="PlaceholderText"/>
              </w:rPr>
              <w:t xml:space="preserve">Click </w:t>
            </w:r>
            <w:r w:rsidR="00C630FD">
              <w:rPr>
                <w:rStyle w:val="PlaceholderText"/>
              </w:rPr>
              <w:lastRenderedPageBreak/>
              <w:t xml:space="preserve">‘Not delivered’ </w:t>
            </w:r>
            <w:r w:rsidR="00245C5B">
              <w:rPr>
                <w:rStyle w:val="PlaceholderText"/>
              </w:rPr>
              <w:t xml:space="preserve">if this core component is not delivered by any </w:t>
            </w:r>
            <w:r w:rsidR="006606F3">
              <w:rPr>
                <w:rStyle w:val="PlaceholderText"/>
              </w:rPr>
              <w:t>provid</w:t>
            </w:r>
            <w:r w:rsidR="00245C5B">
              <w:rPr>
                <w:rStyle w:val="PlaceholderText"/>
              </w:rPr>
              <w:t>ers</w:t>
            </w:r>
            <w:r w:rsidR="006606F3">
              <w:rPr>
                <w:rStyle w:val="PlaceholderText"/>
              </w:rPr>
              <w:t xml:space="preserve"> in your network/area</w:t>
            </w:r>
            <w:r w:rsidR="00245C5B">
              <w:rPr>
                <w:rStyle w:val="PlaceholderText"/>
              </w:rPr>
              <w:t>.</w:t>
            </w:r>
            <w:r>
              <w:rPr>
                <w:rStyle w:val="PlaceholderText"/>
              </w:rPr>
              <w:t>]</w:t>
            </w:r>
            <w:r w:rsidR="008E00E1">
              <w:t xml:space="preserve"> </w:t>
            </w:r>
          </w:p>
          <w:p w14:paraId="300EAD67" w14:textId="77777777" w:rsidR="00C630FD" w:rsidRPr="003D6FE0" w:rsidRDefault="00456723" w:rsidP="00C630FD">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759824013"/>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68964DE9" w14:textId="77777777" w:rsidR="00C630FD" w:rsidRPr="0087389C" w:rsidRDefault="00C630FD" w:rsidP="0087389C">
            <w:pPr>
              <w:pStyle w:val="BodyText"/>
              <w:cnfStyle w:val="000000100000" w:firstRow="0" w:lastRow="0" w:firstColumn="0" w:lastColumn="0" w:oddVBand="0" w:evenVBand="0" w:oddHBand="1" w:evenHBand="0" w:firstRowFirstColumn="0" w:firstRowLastColumn="0" w:lastRowFirstColumn="0" w:lastRowLastColumn="0"/>
            </w:pPr>
          </w:p>
          <w:p w14:paraId="5DC55656" w14:textId="77777777" w:rsidR="000470A9" w:rsidRPr="00BA5303" w:rsidRDefault="000470A9" w:rsidP="000470A9">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768E0558" w14:textId="77777777" w:rsidR="00937BFE" w:rsidRDefault="00456723" w:rsidP="007D70E1">
            <w:pPr>
              <w:pStyle w:val="BodyText"/>
              <w:cnfStyle w:val="000000100000" w:firstRow="0" w:lastRow="0" w:firstColumn="0" w:lastColumn="0" w:oddVBand="0" w:evenVBand="0" w:oddHBand="1" w:evenHBand="0" w:firstRowFirstColumn="0" w:firstRowLastColumn="0" w:lastRowFirstColumn="0" w:lastRowLastColumn="0"/>
            </w:pPr>
            <w:sdt>
              <w:sdtPr>
                <w:id w:val="-1408292814"/>
                <w:placeholder>
                  <w:docPart w:val="2364A0BBFE22442ABE196A570BA6D709"/>
                </w:placeholder>
                <w:temporary/>
                <w:showingPlcHdr/>
              </w:sdtPr>
              <w:sdtEndPr/>
              <w:sdtContent>
                <w:r w:rsidR="000470A9">
                  <w:rPr>
                    <w:rStyle w:val="PlaceholderText"/>
                  </w:rPr>
                  <w:t>[C</w:t>
                </w:r>
                <w:r w:rsidR="000470A9" w:rsidRPr="00A867F3">
                  <w:rPr>
                    <w:rStyle w:val="PlaceholderText"/>
                  </w:rPr>
                  <w:t xml:space="preserve">lick here to </w:t>
                </w:r>
                <w:r w:rsidR="000470A9">
                  <w:rPr>
                    <w:rStyle w:val="PlaceholderText"/>
                  </w:rPr>
                  <w:t>insert description of service delivery]</w:t>
                </w:r>
              </w:sdtContent>
            </w:sdt>
            <w:r w:rsidR="000470A9">
              <w:t xml:space="preserve"> </w:t>
            </w:r>
          </w:p>
          <w:p w14:paraId="4170000C" w14:textId="77777777" w:rsidR="002A3EC9" w:rsidRPr="006F4CDA" w:rsidRDefault="00456723" w:rsidP="004913A3">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8" w:history="1">
              <w:r w:rsidR="002A3EC9" w:rsidRPr="006F4CDA">
                <w:rPr>
                  <w:rStyle w:val="Hyperlink"/>
                  <w:color w:val="002664" w:themeColor="accent1"/>
                </w:rPr>
                <w:t>Parental self-care and personal development</w:t>
              </w:r>
            </w:hyperlink>
          </w:p>
          <w:p w14:paraId="00BEA89A" w14:textId="77777777" w:rsidR="003271CA" w:rsidRPr="003271CA" w:rsidRDefault="003271CA" w:rsidP="003271CA">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271CA">
              <w:rPr>
                <w:rStyle w:val="Strong"/>
              </w:rPr>
              <w:t>Please delete this instruction once the form is completed:</w:t>
            </w:r>
          </w:p>
          <w:p w14:paraId="2D56C010" w14:textId="77777777" w:rsidR="003271CA" w:rsidRPr="003271CA" w:rsidRDefault="003271CA" w:rsidP="003271CA">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rsidRPr="003271CA">
              <w:t>select “</w:t>
            </w:r>
            <w:r w:rsidRPr="00E92AA2">
              <w:rPr>
                <w:rStyle w:val="Strong"/>
              </w:rPr>
              <w:t>N/A</w:t>
            </w:r>
            <w:r w:rsidRPr="003271CA">
              <w:t xml:space="preserve">” in section </w:t>
            </w:r>
            <w:r>
              <w:t>4</w:t>
            </w:r>
            <w:r w:rsidRPr="003271CA">
              <w:t xml:space="preserve">.1 and complete sections </w:t>
            </w:r>
            <w:r>
              <w:t>4</w:t>
            </w:r>
            <w:r w:rsidRPr="003271CA">
              <w:t xml:space="preserve">.2 and </w:t>
            </w:r>
            <w:r>
              <w:t>4</w:t>
            </w:r>
            <w:r w:rsidRPr="003271CA">
              <w:t>.3 below]</w:t>
            </w:r>
          </w:p>
          <w:p w14:paraId="7412EE6B" w14:textId="77777777" w:rsidR="00227E80" w:rsidRPr="00227E80" w:rsidRDefault="00227E80" w:rsidP="00227E80">
            <w:pPr>
              <w:pStyle w:val="Heading4"/>
              <w:cnfStyle w:val="000000100000" w:firstRow="0" w:lastRow="0" w:firstColumn="0" w:lastColumn="0" w:oddVBand="0" w:evenVBand="0" w:oddHBand="1" w:evenHBand="0" w:firstRowFirstColumn="0" w:firstRowLastColumn="0" w:lastRowFirstColumn="0" w:lastRowLastColumn="0"/>
            </w:pPr>
            <w:r w:rsidRPr="00227E80">
              <w:t>Service type/s delivered under this contract</w:t>
            </w:r>
          </w:p>
          <w:p w14:paraId="15516497" w14:textId="77777777" w:rsidR="00227E80" w:rsidRPr="00227E80" w:rsidRDefault="00456723" w:rsidP="00227E80">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395353114"/>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Counselling</w:t>
            </w:r>
          </w:p>
          <w:p w14:paraId="6E8CAB53" w14:textId="77777777" w:rsidR="00227E80" w:rsidRPr="00227E80" w:rsidRDefault="00456723" w:rsidP="00227E8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67195981"/>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Family capacity building</w:t>
            </w:r>
          </w:p>
          <w:p w14:paraId="25959161" w14:textId="77777777" w:rsidR="00D7481E" w:rsidRPr="00005CBB" w:rsidRDefault="00456723" w:rsidP="00D7481E">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99617414"/>
                <w:lock w:val="sdtLocked"/>
                <w14:checkbox>
                  <w14:checked w14:val="0"/>
                  <w14:checkedState w14:val="00FE" w14:font="Wingdings"/>
                  <w14:uncheckedState w14:val="006F" w14:font="Wingdings"/>
                </w14:checkbox>
              </w:sdtPr>
              <w:sdtEndPr/>
              <w:sdtContent>
                <w:r w:rsidR="00227E80" w:rsidRPr="00227E80">
                  <w:sym w:font="Wingdings" w:char="F06F"/>
                </w:r>
              </w:sdtContent>
            </w:sdt>
            <w:r w:rsidR="00227E80" w:rsidRPr="00227E80">
              <w:tab/>
              <w:t>Specialist support</w:t>
            </w:r>
          </w:p>
          <w:p w14:paraId="75F70463" w14:textId="77777777" w:rsidR="00D7481E" w:rsidRDefault="00456723" w:rsidP="00D7481E">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648968267"/>
                <w:lock w:val="sdtLocked"/>
                <w14:checkbox>
                  <w14:checked w14:val="0"/>
                  <w14:checkedState w14:val="00FE" w14:font="Wingdings"/>
                  <w14:uncheckedState w14:val="006F" w14:font="Wingdings"/>
                </w14:checkbox>
              </w:sdtPr>
              <w:sdtEndPr/>
              <w:sdtContent>
                <w:r w:rsidR="00D7481E">
                  <w:sym w:font="Wingdings" w:char="F06F"/>
                </w:r>
              </w:sdtContent>
            </w:sdt>
            <w:r w:rsidR="00D7481E" w:rsidRPr="00CB52D0">
              <w:tab/>
              <w:t>Supported playgroups</w:t>
            </w:r>
          </w:p>
          <w:p w14:paraId="2070351D" w14:textId="77777777" w:rsidR="00D7481E" w:rsidRDefault="00D7481E" w:rsidP="00D7481E">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sdt>
              <w:sdtPr>
                <w:id w:val="597139302"/>
                <w:placeholder>
                  <w:docPart w:val="7D59BAC616B745EB9D74E7E078BBFC29"/>
                </w:placeholder>
                <w:temporary/>
                <w:showingPlcHdr/>
              </w:sdtPr>
              <w:sdtEndPr/>
              <w:sdtContent>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sdtContent>
            </w:sdt>
            <w:r>
              <w:t xml:space="preserve"> </w:t>
            </w:r>
          </w:p>
          <w:p w14:paraId="0BB269C9" w14:textId="77777777" w:rsidR="00227E80" w:rsidRPr="00227E80" w:rsidRDefault="00456723" w:rsidP="00227E80">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900755980"/>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N/A</w:t>
            </w:r>
          </w:p>
          <w:p w14:paraId="56910C19" w14:textId="18493FF3" w:rsidR="007733F7" w:rsidRPr="007733F7" w:rsidRDefault="007733F7" w:rsidP="004913A3">
            <w:pPr>
              <w:pStyle w:val="Heading4"/>
              <w:cnfStyle w:val="000000100000" w:firstRow="0" w:lastRow="0" w:firstColumn="0" w:lastColumn="0" w:oddVBand="0" w:evenVBand="0" w:oddHBand="1" w:evenHBand="0" w:firstRowFirstColumn="0" w:firstRowLastColumn="0" w:lastRowFirstColumn="0" w:lastRowLastColumn="0"/>
            </w:pPr>
            <w:r w:rsidRPr="007733F7">
              <w:t xml:space="preserve">Core component delivered by the following network </w:t>
            </w:r>
            <w:r w:rsidR="002D4664">
              <w:t>providers</w:t>
            </w:r>
          </w:p>
          <w:p w14:paraId="005721DF" w14:textId="5E8B1BEA" w:rsidR="00C630FD" w:rsidRDefault="007733F7" w:rsidP="00C630F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sidRPr="00245C5B">
              <w:rPr>
                <w:rStyle w:val="PlaceholderText"/>
              </w:rPr>
              <w:t xml:space="preserve">Click here to insert </w:t>
            </w:r>
            <w:r w:rsidR="00C630FD">
              <w:rPr>
                <w:rStyle w:val="PlaceholderText"/>
              </w:rPr>
              <w:t xml:space="preserve">the names of </w:t>
            </w:r>
            <w:r w:rsidR="00245C5B" w:rsidRPr="00245C5B">
              <w:rPr>
                <w:rStyle w:val="PlaceholderText"/>
              </w:rPr>
              <w:t>p</w:t>
            </w:r>
            <w:r w:rsidR="006606F3">
              <w:rPr>
                <w:rStyle w:val="PlaceholderText"/>
              </w:rPr>
              <w:t>rovid</w:t>
            </w:r>
            <w:r w:rsidR="00245C5B" w:rsidRPr="00245C5B">
              <w:rPr>
                <w:rStyle w:val="PlaceholderText"/>
              </w:rPr>
              <w:t>er</w:t>
            </w:r>
            <w:r w:rsidR="00E304D9">
              <w:rPr>
                <w:rStyle w:val="PlaceholderText"/>
              </w:rPr>
              <w:t>/</w:t>
            </w:r>
            <w:r w:rsidR="00245C5B" w:rsidRPr="00245C5B">
              <w:rPr>
                <w:rStyle w:val="PlaceholderText"/>
              </w:rPr>
              <w:t xml:space="preserve">s </w:t>
            </w:r>
            <w:r w:rsidR="006606F3">
              <w:rPr>
                <w:rStyle w:val="PlaceholderText"/>
              </w:rPr>
              <w:t xml:space="preserve">in your network/area </w:t>
            </w:r>
            <w:r w:rsidR="00245C5B" w:rsidRPr="00245C5B">
              <w:rPr>
                <w:rStyle w:val="PlaceholderText"/>
              </w:rPr>
              <w:t xml:space="preserve">who are delivering this core component, if this core component is not delivered under this contract. </w:t>
            </w:r>
            <w:r w:rsidR="00C630FD">
              <w:rPr>
                <w:rStyle w:val="PlaceholderText"/>
              </w:rPr>
              <w:t xml:space="preserve">Click ‘Not delivered’ </w:t>
            </w:r>
            <w:r w:rsidR="00245C5B" w:rsidRPr="00245C5B">
              <w:rPr>
                <w:rStyle w:val="PlaceholderText"/>
              </w:rPr>
              <w:t>if this core component is not delivered by any</w:t>
            </w:r>
            <w:r w:rsidR="00456723">
              <w:rPr>
                <w:rStyle w:val="PlaceholderText"/>
              </w:rPr>
              <w:t xml:space="preserve"> </w:t>
            </w:r>
            <w:r w:rsidR="006606F3">
              <w:rPr>
                <w:rStyle w:val="PlaceholderText"/>
              </w:rPr>
              <w:t>providers in your network/area</w:t>
            </w:r>
            <w:r w:rsidR="00245C5B">
              <w:rPr>
                <w:rStyle w:val="PlaceholderText"/>
              </w:rPr>
              <w:t>.</w:t>
            </w:r>
            <w:r>
              <w:rPr>
                <w:rStyle w:val="PlaceholderText"/>
              </w:rPr>
              <w:t>]</w:t>
            </w:r>
            <w:r w:rsidRPr="007733F7">
              <w:t xml:space="preserve"> </w:t>
            </w:r>
          </w:p>
          <w:p w14:paraId="158A113F" w14:textId="47D79A7B" w:rsidR="007733F7" w:rsidRPr="007733F7" w:rsidRDefault="00456723" w:rsidP="007733F7">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285895347"/>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6CC46285" w14:textId="77777777" w:rsidR="007733F7" w:rsidRPr="007733F7" w:rsidRDefault="007733F7" w:rsidP="007733F7">
            <w:pPr>
              <w:pStyle w:val="Heading4"/>
              <w:cnfStyle w:val="000000100000" w:firstRow="0" w:lastRow="0" w:firstColumn="0" w:lastColumn="0" w:oddVBand="0" w:evenVBand="0" w:oddHBand="1" w:evenHBand="0" w:firstRowFirstColumn="0" w:firstRowLastColumn="0" w:lastRowFirstColumn="0" w:lastRowLastColumn="0"/>
            </w:pPr>
            <w:r w:rsidRPr="007733F7">
              <w:t>Service description</w:t>
            </w:r>
          </w:p>
          <w:p w14:paraId="450470D7" w14:textId="77777777" w:rsidR="007733F7" w:rsidRPr="007733F7" w:rsidRDefault="00456723" w:rsidP="007733F7">
            <w:pPr>
              <w:pStyle w:val="BodyText"/>
              <w:cnfStyle w:val="000000100000" w:firstRow="0" w:lastRow="0" w:firstColumn="0" w:lastColumn="0" w:oddVBand="0" w:evenVBand="0" w:oddHBand="1" w:evenHBand="0" w:firstRowFirstColumn="0" w:firstRowLastColumn="0" w:lastRowFirstColumn="0" w:lastRowLastColumn="0"/>
            </w:pPr>
            <w:sdt>
              <w:sdtPr>
                <w:id w:val="-1159157567"/>
                <w:placeholder>
                  <w:docPart w:val="094661F6A53648D497A9346A0F63DBE0"/>
                </w:placeholder>
                <w:temporary/>
                <w:showingPlcHdr/>
              </w:sdtPr>
              <w:sdtEndPr/>
              <w:sdtContent>
                <w:r w:rsidR="007733F7">
                  <w:rPr>
                    <w:rStyle w:val="PlaceholderText"/>
                  </w:rPr>
                  <w:t>[C</w:t>
                </w:r>
                <w:r w:rsidR="007733F7" w:rsidRPr="00A867F3">
                  <w:rPr>
                    <w:rStyle w:val="PlaceholderText"/>
                  </w:rPr>
                  <w:t xml:space="preserve">lick here to </w:t>
                </w:r>
                <w:r w:rsidR="007733F7">
                  <w:rPr>
                    <w:rStyle w:val="PlaceholderText"/>
                  </w:rPr>
                  <w:t>insert description of service delivery]</w:t>
                </w:r>
              </w:sdtContent>
            </w:sdt>
            <w:r w:rsidR="007733F7" w:rsidRPr="007733F7">
              <w:t xml:space="preserve"> </w:t>
            </w:r>
          </w:p>
          <w:p w14:paraId="5669D0EE" w14:textId="77777777" w:rsidR="00F876AC" w:rsidRPr="006F4CDA" w:rsidRDefault="00456723" w:rsidP="004913A3">
            <w:pPr>
              <w:pStyle w:val="Heading3"/>
              <w:cnfStyle w:val="000000100000" w:firstRow="0" w:lastRow="0" w:firstColumn="0" w:lastColumn="0" w:oddVBand="0" w:evenVBand="0" w:oddHBand="1" w:evenHBand="0" w:firstRowFirstColumn="0" w:firstRowLastColumn="0" w:lastRowFirstColumn="0" w:lastRowLastColumn="0"/>
            </w:pPr>
            <w:hyperlink r:id="rId19" w:history="1">
              <w:r w:rsidR="00F876AC" w:rsidRPr="006F4CDA">
                <w:rPr>
                  <w:rStyle w:val="Hyperlink"/>
                  <w:color w:val="002664" w:themeColor="accent1"/>
                </w:rPr>
                <w:t>Building supportive relationships and social networks</w:t>
              </w:r>
            </w:hyperlink>
          </w:p>
          <w:p w14:paraId="348118B9" w14:textId="77777777" w:rsidR="00A44F8D" w:rsidRPr="00A44F8D" w:rsidRDefault="00A44F8D" w:rsidP="00A44F8D">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A44F8D">
              <w:rPr>
                <w:rStyle w:val="Strong"/>
              </w:rPr>
              <w:t>Please delete this instruction once the form is completed:</w:t>
            </w:r>
          </w:p>
          <w:p w14:paraId="579E3803" w14:textId="77777777" w:rsidR="00A44F8D" w:rsidRPr="00A44F8D" w:rsidRDefault="00A44F8D" w:rsidP="00A44F8D">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rsidRPr="00A44F8D">
              <w:t>select “</w:t>
            </w:r>
            <w:r w:rsidRPr="00E92AA2">
              <w:rPr>
                <w:rStyle w:val="Strong"/>
              </w:rPr>
              <w:t>N/A</w:t>
            </w:r>
            <w:r w:rsidRPr="00A44F8D">
              <w:t xml:space="preserve">” in section </w:t>
            </w:r>
            <w:r w:rsidR="002F7872">
              <w:t>5</w:t>
            </w:r>
            <w:r w:rsidRPr="00A44F8D">
              <w:t xml:space="preserve">.1 and complete sections </w:t>
            </w:r>
            <w:r w:rsidR="002F7872">
              <w:t>5</w:t>
            </w:r>
            <w:r w:rsidRPr="00A44F8D">
              <w:t xml:space="preserve">.2 and </w:t>
            </w:r>
            <w:r w:rsidR="002F7872">
              <w:t>5</w:t>
            </w:r>
            <w:r w:rsidRPr="00A44F8D">
              <w:t>.3 below]</w:t>
            </w:r>
          </w:p>
          <w:p w14:paraId="6BD7BDE1" w14:textId="77777777" w:rsidR="00B2038A" w:rsidRPr="00005CBB" w:rsidRDefault="00A44F8D" w:rsidP="00B2038A">
            <w:pPr>
              <w:pStyle w:val="Heading4"/>
              <w:cnfStyle w:val="000000100000" w:firstRow="0" w:lastRow="0" w:firstColumn="0" w:lastColumn="0" w:oddVBand="0" w:evenVBand="0" w:oddHBand="1" w:evenHBand="0" w:firstRowFirstColumn="0" w:firstRowLastColumn="0" w:lastRowFirstColumn="0" w:lastRowLastColumn="0"/>
            </w:pPr>
            <w:r w:rsidRPr="00A44F8D">
              <w:t>Service type/s delivered under this contract</w:t>
            </w:r>
          </w:p>
          <w:p w14:paraId="4E9C4511" w14:textId="77777777" w:rsidR="00B2038A" w:rsidRPr="00B2038A" w:rsidRDefault="00456723" w:rsidP="00B2038A">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064569518"/>
                <w:lock w:val="sdtLocked"/>
                <w14:checkbox>
                  <w14:checked w14:val="0"/>
                  <w14:checkedState w14:val="00FE" w14:font="Wingdings"/>
                  <w14:uncheckedState w14:val="006F" w14:font="Wingdings"/>
                </w14:checkbox>
              </w:sdtPr>
              <w:sdtEndPr/>
              <w:sdtContent>
                <w:r w:rsidR="003024D8">
                  <w:sym w:font="Wingdings" w:char="F06F"/>
                </w:r>
              </w:sdtContent>
            </w:sdt>
            <w:r w:rsidR="00B2038A" w:rsidRPr="00B2038A">
              <w:tab/>
              <w:t>Family capacity building</w:t>
            </w:r>
          </w:p>
          <w:p w14:paraId="5C127F68" w14:textId="77777777" w:rsidR="00B2038A" w:rsidRPr="00B2038A" w:rsidRDefault="00456723" w:rsidP="00B2038A">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1005117630"/>
                <w:lock w:val="sdtLocked"/>
                <w14:checkbox>
                  <w14:checked w14:val="0"/>
                  <w14:checkedState w14:val="00FE" w14:font="Wingdings"/>
                  <w14:uncheckedState w14:val="006F" w14:font="Wingdings"/>
                </w14:checkbox>
              </w:sdtPr>
              <w:sdtEndPr/>
              <w:sdtContent>
                <w:r w:rsidR="00B2038A" w:rsidRPr="00B2038A">
                  <w:sym w:font="Wingdings" w:char="F06F"/>
                </w:r>
              </w:sdtContent>
            </w:sdt>
            <w:r w:rsidR="00B2038A" w:rsidRPr="00B2038A">
              <w:tab/>
              <w:t>Indigenous supported playgroups</w:t>
            </w:r>
          </w:p>
          <w:p w14:paraId="4CAE97A4" w14:textId="77777777" w:rsidR="00921175" w:rsidRPr="00005CBB" w:rsidRDefault="00456723" w:rsidP="00921175">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15358853"/>
                <w:lock w:val="sdtLocked"/>
                <w14:checkbox>
                  <w14:checked w14:val="0"/>
                  <w14:checkedState w14:val="00FE" w14:font="Wingdings"/>
                  <w14:uncheckedState w14:val="006F" w14:font="Wingdings"/>
                </w14:checkbox>
              </w:sdtPr>
              <w:sdtEndPr/>
              <w:sdtContent>
                <w:r w:rsidR="003024D8">
                  <w:sym w:font="Wingdings" w:char="F06F"/>
                </w:r>
              </w:sdtContent>
            </w:sdt>
            <w:r w:rsidR="00B2038A" w:rsidRPr="00B2038A">
              <w:tab/>
              <w:t>Mentoring / peer support</w:t>
            </w:r>
          </w:p>
          <w:p w14:paraId="60FC46C4" w14:textId="77777777" w:rsidR="00921175" w:rsidRDefault="00456723" w:rsidP="00921175">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169135968"/>
                <w:lock w:val="sdtLocked"/>
                <w14:checkbox>
                  <w14:checked w14:val="0"/>
                  <w14:checkedState w14:val="00FE" w14:font="Wingdings"/>
                  <w14:uncheckedState w14:val="006F" w14:font="Wingdings"/>
                </w14:checkbox>
              </w:sdtPr>
              <w:sdtEndPr/>
              <w:sdtContent>
                <w:r w:rsidR="003024D8">
                  <w:sym w:font="Wingdings" w:char="F06F"/>
                </w:r>
              </w:sdtContent>
            </w:sdt>
            <w:r w:rsidR="00921175" w:rsidRPr="00CB52D0">
              <w:tab/>
              <w:t>Parenting programs</w:t>
            </w:r>
          </w:p>
          <w:p w14:paraId="4933C563" w14:textId="523B968F" w:rsidR="00921175" w:rsidRPr="00005CBB" w:rsidRDefault="00921175" w:rsidP="00921175">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Pr>
                <w:rStyle w:val="Strong"/>
              </w:rPr>
              <w:t xml:space="preserve"> </w:t>
            </w:r>
            <w:sdt>
              <w:sdtPr>
                <w:id w:val="1731575734"/>
                <w:placeholder>
                  <w:docPart w:val="F353837A3E2D49F6B7694CD41CBD5C0B"/>
                </w:placeholder>
                <w:temporary/>
                <w:showingPlcHdr/>
              </w:sdtPr>
              <w:sdtEndPr/>
              <w:sdtContent>
                <w:r>
                  <w:rPr>
                    <w:rStyle w:val="PlaceholderText"/>
                  </w:rPr>
                  <w:t>[C</w:t>
                </w:r>
                <w:r w:rsidRPr="00A867F3">
                  <w:rPr>
                    <w:rStyle w:val="PlaceholderText"/>
                  </w:rPr>
                  <w:t xml:space="preserve">lick here to </w:t>
                </w:r>
                <w:r w:rsidRPr="00C26B84">
                  <w:rPr>
                    <w:rStyle w:val="PlaceholderText"/>
                  </w:rPr>
                  <w:t>list name/s of Parenting Program/s delivered</w:t>
                </w:r>
                <w:r>
                  <w:rPr>
                    <w:rStyle w:val="PlaceholderText"/>
                  </w:rPr>
                  <w:t xml:space="preserve">. </w:t>
                </w:r>
                <w:r w:rsidR="00E304D9">
                  <w:rPr>
                    <w:rStyle w:val="PlaceholderText"/>
                  </w:rPr>
                  <w:t xml:space="preserve">Please select from the list of evidence-informed parenting programs in the TEI program specifications (unless you are an ACCO or non-ACCO with Aboriginal staff delivering parenting programs to Aboriginal people. </w:t>
                </w:r>
                <w:r>
                  <w:rPr>
                    <w:rStyle w:val="PlaceholderText"/>
                  </w:rPr>
                  <w:t>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sdtContent>
            </w:sdt>
            <w:r>
              <w:t xml:space="preserve"> </w:t>
            </w:r>
          </w:p>
          <w:p w14:paraId="62284E4A" w14:textId="77777777" w:rsidR="00921175" w:rsidRDefault="00456723" w:rsidP="00921175">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4898336"/>
                <w:lock w:val="sdtLocked"/>
                <w14:checkbox>
                  <w14:checked w14:val="0"/>
                  <w14:checkedState w14:val="00FE" w14:font="Wingdings"/>
                  <w14:uncheckedState w14:val="006F" w14:font="Wingdings"/>
                </w14:checkbox>
              </w:sdtPr>
              <w:sdtEndPr/>
              <w:sdtContent>
                <w:r w:rsidR="00921175">
                  <w:sym w:font="Wingdings" w:char="F06F"/>
                </w:r>
              </w:sdtContent>
            </w:sdt>
            <w:r w:rsidR="00921175" w:rsidRPr="00CB52D0">
              <w:tab/>
              <w:t>Supported playgroups</w:t>
            </w:r>
          </w:p>
          <w:p w14:paraId="3F50593B" w14:textId="113BA52D" w:rsidR="00921175" w:rsidRDefault="00921175" w:rsidP="00921175">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sdt>
              <w:sdtPr>
                <w:id w:val="-981918652"/>
                <w:placeholder>
                  <w:docPart w:val="8148AEF87A194E1990310F694FAAE6FC"/>
                </w:placeholder>
                <w:temporary/>
                <w:showingPlcHdr/>
              </w:sdtPr>
              <w:sdtEndPr/>
              <w:sdtContent>
                <w:r>
                  <w:rPr>
                    <w:rStyle w:val="PlaceholderText"/>
                  </w:rPr>
                  <w:t>[C</w:t>
                </w:r>
                <w:r w:rsidRPr="00A867F3">
                  <w:rPr>
                    <w:rStyle w:val="PlaceholderText"/>
                  </w:rPr>
                  <w:t xml:space="preserve">lick here to </w:t>
                </w:r>
                <w:r w:rsidRPr="00C26B84">
                  <w:rPr>
                    <w:rStyle w:val="PlaceholderText"/>
                  </w:rPr>
                  <w:t>list name/s of Supported Playgroup model/s</w:t>
                </w:r>
                <w:r w:rsidR="002D4664">
                  <w:rPr>
                    <w:rStyle w:val="PlaceholderText"/>
                  </w:rPr>
                  <w:t xml:space="preserve">. Please select from the list of Supported Playgroup models in the TEI Program Specifications </w:t>
                </w:r>
                <w:r w:rsidRPr="00C26B84">
                  <w:rPr>
                    <w:rStyle w:val="PlaceholderText"/>
                  </w:rPr>
                  <w:t xml:space="preserve">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sdtContent>
            </w:sdt>
            <w:r>
              <w:t xml:space="preserve"> </w:t>
            </w:r>
          </w:p>
          <w:p w14:paraId="087BF8F0" w14:textId="77777777" w:rsidR="00921175" w:rsidRPr="003D6FE0" w:rsidRDefault="00456723" w:rsidP="00921175">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193374000"/>
                <w:lock w:val="sdtLocked"/>
                <w14:checkbox>
                  <w14:checked w14:val="0"/>
                  <w14:checkedState w14:val="00FE" w14:font="Wingdings"/>
                  <w14:uncheckedState w14:val="006F" w14:font="Wingdings"/>
                </w14:checkbox>
              </w:sdtPr>
              <w:sdtEndPr/>
              <w:sdtContent>
                <w:r w:rsidR="003024D8">
                  <w:sym w:font="Wingdings" w:char="F06F"/>
                </w:r>
              </w:sdtContent>
            </w:sdt>
            <w:r w:rsidR="00921175" w:rsidRPr="003D6FE0">
              <w:tab/>
            </w:r>
            <w:r w:rsidR="00921175">
              <w:t>N/A</w:t>
            </w:r>
          </w:p>
          <w:p w14:paraId="1709D420" w14:textId="3CF89B8C" w:rsidR="00A44F8D" w:rsidRPr="00A44F8D" w:rsidRDefault="00A44F8D" w:rsidP="0098633D">
            <w:pPr>
              <w:pStyle w:val="Heading4"/>
              <w:cnfStyle w:val="000000100000" w:firstRow="0" w:lastRow="0" w:firstColumn="0" w:lastColumn="0" w:oddVBand="0" w:evenVBand="0" w:oddHBand="1" w:evenHBand="0" w:firstRowFirstColumn="0" w:firstRowLastColumn="0" w:lastRowFirstColumn="0" w:lastRowLastColumn="0"/>
            </w:pPr>
            <w:r w:rsidRPr="00A44F8D">
              <w:t xml:space="preserve">Core component delivered by the following network </w:t>
            </w:r>
            <w:r w:rsidR="002D4664">
              <w:t>providers</w:t>
            </w:r>
          </w:p>
          <w:p w14:paraId="6F1B874B" w14:textId="0FE03126" w:rsidR="00A44F8D" w:rsidRDefault="00A44F8D" w:rsidP="00A44F8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sidRPr="00245C5B">
              <w:rPr>
                <w:rStyle w:val="PlaceholderText"/>
              </w:rPr>
              <w:t xml:space="preserve">Click here to insert </w:t>
            </w:r>
            <w:r w:rsidR="00C630FD">
              <w:rPr>
                <w:rStyle w:val="PlaceholderText"/>
              </w:rPr>
              <w:t xml:space="preserve">the names of </w:t>
            </w:r>
            <w:r w:rsidR="00245C5B" w:rsidRPr="00245C5B">
              <w:rPr>
                <w:rStyle w:val="PlaceholderText"/>
              </w:rPr>
              <w:t>p</w:t>
            </w:r>
            <w:r w:rsidR="006606F3">
              <w:rPr>
                <w:rStyle w:val="PlaceholderText"/>
              </w:rPr>
              <w:t>rovid</w:t>
            </w:r>
            <w:r w:rsidR="00245C5B" w:rsidRPr="00245C5B">
              <w:rPr>
                <w:rStyle w:val="PlaceholderText"/>
              </w:rPr>
              <w:t xml:space="preserve">ers </w:t>
            </w:r>
            <w:r w:rsidR="006606F3">
              <w:rPr>
                <w:rStyle w:val="PlaceholderText"/>
              </w:rPr>
              <w:t xml:space="preserve">in your network/area </w:t>
            </w:r>
            <w:r w:rsidR="00245C5B" w:rsidRPr="00245C5B">
              <w:rPr>
                <w:rStyle w:val="PlaceholderText"/>
              </w:rPr>
              <w:t xml:space="preserve">who are delivering this core component, if this core component is not delivered under this contract. </w:t>
            </w:r>
            <w:r w:rsidR="00C630FD">
              <w:rPr>
                <w:rStyle w:val="PlaceholderText"/>
              </w:rPr>
              <w:t>Click ‘Not delivered’</w:t>
            </w:r>
            <w:r w:rsidR="00245C5B" w:rsidRPr="00245C5B">
              <w:rPr>
                <w:rStyle w:val="PlaceholderText"/>
              </w:rPr>
              <w:t xml:space="preserve"> if this core component is not delivered by any p</w:t>
            </w:r>
            <w:r w:rsidR="006606F3">
              <w:rPr>
                <w:rStyle w:val="PlaceholderText"/>
              </w:rPr>
              <w:t>rovid</w:t>
            </w:r>
            <w:r w:rsidR="00245C5B" w:rsidRPr="00245C5B">
              <w:rPr>
                <w:rStyle w:val="PlaceholderText"/>
              </w:rPr>
              <w:t>ers</w:t>
            </w:r>
            <w:r w:rsidR="006606F3">
              <w:rPr>
                <w:rStyle w:val="PlaceholderText"/>
              </w:rPr>
              <w:t xml:space="preserve"> in your network/area</w:t>
            </w:r>
            <w:r w:rsidRPr="00803DC7">
              <w:rPr>
                <w:rStyle w:val="PlaceholderText"/>
              </w:rPr>
              <w:t>.</w:t>
            </w:r>
            <w:r>
              <w:rPr>
                <w:rStyle w:val="PlaceholderText"/>
              </w:rPr>
              <w:t>]</w:t>
            </w:r>
            <w:r w:rsidRPr="00A44F8D">
              <w:t xml:space="preserve"> </w:t>
            </w:r>
          </w:p>
          <w:p w14:paraId="24895E8C" w14:textId="77777777" w:rsidR="00C630FD" w:rsidRPr="003D6FE0" w:rsidRDefault="00456723" w:rsidP="00C630FD">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1103773414"/>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0E2246E1" w14:textId="77777777" w:rsidR="00A44F8D" w:rsidRPr="00A44F8D" w:rsidRDefault="00A44F8D" w:rsidP="00A44F8D">
            <w:pPr>
              <w:pStyle w:val="Heading4"/>
              <w:cnfStyle w:val="000000100000" w:firstRow="0" w:lastRow="0" w:firstColumn="0" w:lastColumn="0" w:oddVBand="0" w:evenVBand="0" w:oddHBand="1" w:evenHBand="0" w:firstRowFirstColumn="0" w:firstRowLastColumn="0" w:lastRowFirstColumn="0" w:lastRowLastColumn="0"/>
            </w:pPr>
            <w:r w:rsidRPr="00A44F8D">
              <w:t>Service description</w:t>
            </w:r>
          </w:p>
          <w:p w14:paraId="5405D850" w14:textId="77777777" w:rsidR="003160C0" w:rsidRDefault="00456723" w:rsidP="00597105">
            <w:pPr>
              <w:pStyle w:val="BodyText"/>
              <w:cnfStyle w:val="000000100000" w:firstRow="0" w:lastRow="0" w:firstColumn="0" w:lastColumn="0" w:oddVBand="0" w:evenVBand="0" w:oddHBand="1" w:evenHBand="0" w:firstRowFirstColumn="0" w:firstRowLastColumn="0" w:lastRowFirstColumn="0" w:lastRowLastColumn="0"/>
            </w:pPr>
            <w:sdt>
              <w:sdtPr>
                <w:id w:val="-1802759099"/>
                <w:placeholder>
                  <w:docPart w:val="6A53EBF17DC54CC68A50FC7F264E8ABF"/>
                </w:placeholder>
                <w:temporary/>
                <w:showingPlcHdr/>
              </w:sdtPr>
              <w:sdtEndPr/>
              <w:sdtContent>
                <w:r w:rsidR="00A44F8D">
                  <w:rPr>
                    <w:rStyle w:val="PlaceholderText"/>
                  </w:rPr>
                  <w:t>[C</w:t>
                </w:r>
                <w:r w:rsidR="00A44F8D" w:rsidRPr="00A867F3">
                  <w:rPr>
                    <w:rStyle w:val="PlaceholderText"/>
                  </w:rPr>
                  <w:t xml:space="preserve">lick here to </w:t>
                </w:r>
                <w:r w:rsidR="00A44F8D">
                  <w:rPr>
                    <w:rStyle w:val="PlaceholderText"/>
                  </w:rPr>
                  <w:t>insert description of service delivery]</w:t>
                </w:r>
              </w:sdtContent>
            </w:sdt>
            <w:r w:rsidR="00A44F8D" w:rsidRPr="00A44F8D">
              <w:t xml:space="preserve"> </w:t>
            </w:r>
          </w:p>
        </w:tc>
        <w:tc>
          <w:tcPr>
            <w:tcW w:w="1701" w:type="dxa"/>
          </w:tcPr>
          <w:sdt>
            <w:sdtPr>
              <w:id w:val="559218888"/>
              <w:lock w:val="sdtContentLocked"/>
              <w:placeholder>
                <w:docPart w:val="F9A23607CEFB47B992B1C75D0A5FF857"/>
              </w:placeholder>
            </w:sdtPr>
            <w:sdtEndPr/>
            <w:sdtContent>
              <w:p w14:paraId="19247F8C" w14:textId="77777777"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p>
            </w:sdtContent>
          </w:sdt>
          <w:p w14:paraId="7F486633" w14:textId="254A03C5" w:rsidR="008C3769" w:rsidRDefault="00456723" w:rsidP="003160C0">
            <w:pPr>
              <w:pStyle w:val="BodyText"/>
              <w:cnfStyle w:val="000000100000" w:firstRow="0" w:lastRow="0" w:firstColumn="0" w:lastColumn="0" w:oddVBand="0" w:evenVBand="0" w:oddHBand="1" w:evenHBand="0" w:firstRowFirstColumn="0" w:firstRowLastColumn="0" w:lastRowFirstColumn="0" w:lastRowLastColumn="0"/>
            </w:pPr>
            <w:sdt>
              <w:sdtPr>
                <w:id w:val="-655526573"/>
                <w:placeholder>
                  <w:docPart w:val="9B85249A0B9746B4B069415908D148F4"/>
                </w:placeholder>
                <w:temporary/>
                <w:showingPlcHdr/>
              </w:sdtPr>
              <w:sdtEndPr>
                <w:rPr>
                  <w:rStyle w:val="BodyTextChar"/>
                </w:rPr>
              </w:sdtEndPr>
              <w:sdtContent>
                <w:r w:rsidR="008C3769">
                  <w:rPr>
                    <w:rStyle w:val="PlaceholderText"/>
                  </w:rPr>
                  <w:t>[C</w:t>
                </w:r>
                <w:r w:rsidR="008C3769" w:rsidRPr="00311CF3">
                  <w:rPr>
                    <w:rStyle w:val="PlaceholderText"/>
                  </w:rPr>
                  <w:t>lick here to insert</w:t>
                </w:r>
                <w:r w:rsidR="008C3769">
                  <w:rPr>
                    <w:rStyle w:val="PlaceholderText"/>
                  </w:rPr>
                  <w:t xml:space="preserve"> contract outputs</w:t>
                </w:r>
                <w:r w:rsidR="008C3769" w:rsidRPr="00311CF3">
                  <w:rPr>
                    <w:rStyle w:val="PlaceholderText"/>
                  </w:rPr>
                  <w:t>. This is optional, delete this text field if no</w:t>
                </w:r>
                <w:r w:rsidR="008C3769">
                  <w:rPr>
                    <w:rStyle w:val="PlaceholderText"/>
                  </w:rPr>
                  <w:t>t</w:t>
                </w:r>
                <w:r w:rsidR="008C3769" w:rsidRPr="00311CF3">
                  <w:rPr>
                    <w:rStyle w:val="PlaceholderText"/>
                  </w:rPr>
                  <w:t xml:space="preserve"> </w:t>
                </w:r>
                <w:r w:rsidR="008C3769">
                  <w:rPr>
                    <w:rStyle w:val="PlaceholderText"/>
                  </w:rPr>
                  <w:t>needed]</w:t>
                </w:r>
              </w:sdtContent>
            </w:sdt>
          </w:p>
        </w:tc>
        <w:tc>
          <w:tcPr>
            <w:tcW w:w="3402" w:type="dxa"/>
          </w:tcPr>
          <w:p w14:paraId="1785BD5F"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00BEAF52" w14:textId="77777777" w:rsidR="00DA7149" w:rsidRPr="00DA7149" w:rsidRDefault="000E35CA" w:rsidP="00DA7149">
            <w:pPr>
              <w:pStyle w:val="Instructions-DeleteAll"/>
              <w:cnfStyle w:val="000000100000" w:firstRow="0" w:lastRow="0" w:firstColumn="0" w:lastColumn="0" w:oddVBand="0" w:evenVBand="0" w:oddHBand="1" w:evenHBand="0" w:firstRowFirstColumn="0" w:firstRowLastColumn="0" w:lastRowFirstColumn="0" w:lastRowLastColumn="0"/>
            </w:pPr>
            <w:r>
              <w:t xml:space="preserve">This section </w:t>
            </w:r>
            <w:r w:rsidR="00DA7149" w:rsidRPr="00DA7149">
              <w:t>brings together all the elements of your program logic into a clear logical statement. It is a check that together your activities and outcomes make sense and connect to meet outcomes.</w:t>
            </w:r>
          </w:p>
          <w:p w14:paraId="2E588D0B" w14:textId="77777777" w:rsidR="000E35CA" w:rsidRDefault="00DA7149" w:rsidP="00DA7149">
            <w:pPr>
              <w:pStyle w:val="Instructions-DeleteAll"/>
              <w:cnfStyle w:val="000000100000" w:firstRow="0" w:lastRow="0" w:firstColumn="0" w:lastColumn="0" w:oddVBand="0" w:evenVBand="0" w:oddHBand="1" w:evenHBand="0" w:firstRowFirstColumn="0" w:firstRowLastColumn="0" w:lastRowFirstColumn="0" w:lastRowLastColumn="0"/>
            </w:pPr>
            <w:r w:rsidRPr="00DA7149">
              <w:t>Clearly explain how each proposed service activity will achieve the proposed outcomes. Reference the core components and describe how your activities address these. Use the program-level program logic Theory of Change for guidance as per below.</w:t>
            </w:r>
            <w:r w:rsidR="00BB5C1C">
              <w:t>]</w:t>
            </w:r>
          </w:p>
          <w:sdt>
            <w:sdtPr>
              <w:id w:val="551433683"/>
              <w:lock w:val="sdtContentLocked"/>
              <w:placeholder>
                <w:docPart w:val="F9A23607CEFB47B992B1C75D0A5FF857"/>
              </w:placeholder>
            </w:sdtPr>
            <w:sdtEndPr/>
            <w:sdtContent>
              <w:p w14:paraId="1627B7F1"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Reducing risk factors and enhancing protective factors, associated with child abuse and neglect</w:t>
                </w:r>
                <w:r w:rsidR="00915FC9">
                  <w:t xml:space="preserve"> </w:t>
                </w:r>
                <w:r w:rsidR="00915FC9" w:rsidRPr="00915FC9">
                  <w:t>(including exposure to Family Violence)</w:t>
                </w:r>
                <w:r w:rsidRPr="00DA7149">
                  <w:t>, ensures children and young people are safe and families thrive.</w:t>
                </w:r>
              </w:p>
              <w:p w14:paraId="0CC84879" w14:textId="77777777" w:rsidR="00F3266E"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Wrap-around and coordinated supports support parents to develop positive parenting skills and address underlying causes of negative parenting practices.</w:t>
                </w:r>
              </w:p>
              <w:p w14:paraId="7A90F05B" w14:textId="77777777" w:rsidR="00F3266E" w:rsidRPr="00DA7149" w:rsidRDefault="00F3266E" w:rsidP="00DA7149">
                <w:pPr>
                  <w:pStyle w:val="BodyText"/>
                  <w:cnfStyle w:val="000000100000" w:firstRow="0" w:lastRow="0" w:firstColumn="0" w:lastColumn="0" w:oddVBand="0" w:evenVBand="0" w:oddHBand="1" w:evenHBand="0" w:firstRowFirstColumn="0" w:firstRowLastColumn="0" w:lastRowFirstColumn="0" w:lastRowLastColumn="0"/>
                </w:pPr>
                <w:r w:rsidRPr="00F3266E">
                  <w:t xml:space="preserve">If more children and young people at risk of Family Violence are identified and supported early, this will reduce the risk of significant harm and the long-term </w:t>
                </w:r>
                <w:r w:rsidRPr="00F3266E">
                  <w:lastRenderedPageBreak/>
                  <w:t>negative outcomes of Family Violence and exposure to Family Violence. Further, fewer children and young people are likely to experience or perpetrate Family Violence in adulthood, helping to interrupt intergenerational cycles of Family Violence</w:t>
                </w:r>
                <w:r>
                  <w:t>.</w:t>
                </w:r>
              </w:p>
            </w:sdtContent>
          </w:sdt>
          <w:sdt>
            <w:sdtPr>
              <w:rPr>
                <w:rStyle w:val="Strong"/>
              </w:rPr>
              <w:id w:val="-1373311131"/>
              <w:lock w:val="sdtContentLocked"/>
              <w:placeholder>
                <w:docPart w:val="F9A23607CEFB47B992B1C75D0A5FF857"/>
              </w:placeholder>
            </w:sdtPr>
            <w:sdtEndPr>
              <w:rPr>
                <w:rStyle w:val="DefaultParagraphFont"/>
                <w:b w:val="0"/>
                <w:bCs w:val="0"/>
              </w:rPr>
            </w:sdtEndPr>
            <w:sdtContent>
              <w:p w14:paraId="2561C391"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Engagement</w:t>
                </w:r>
              </w:p>
              <w:p w14:paraId="32984E25"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How services engage with families is crucial to ensuring they participate, and remain in a program, until they have achieved their goals. Building trust and being flexible in delivery to meet client needs is critical.</w:t>
                </w:r>
              </w:p>
              <w:p w14:paraId="17FAAB53"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Working actively with families to overcome barriers to participation ensures families continue to receive the support they need.</w:t>
                </w:r>
              </w:p>
            </w:sdtContent>
          </w:sdt>
          <w:sdt>
            <w:sdtPr>
              <w:rPr>
                <w:rStyle w:val="Strong"/>
              </w:rPr>
              <w:id w:val="1253398636"/>
              <w:lock w:val="sdtContentLocked"/>
              <w:placeholder>
                <w:docPart w:val="F9A23607CEFB47B992B1C75D0A5FF857"/>
              </w:placeholder>
            </w:sdtPr>
            <w:sdtEndPr>
              <w:rPr>
                <w:rStyle w:val="DefaultParagraphFont"/>
                <w:b w:val="0"/>
                <w:bCs w:val="0"/>
              </w:rPr>
            </w:sdtEndPr>
            <w:sdtContent>
              <w:p w14:paraId="068B4661"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Case Management</w:t>
                </w:r>
              </w:p>
              <w:p w14:paraId="2817A5B2"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Understanding and addressing the needs of families is crucial to improving outcomes, including providing material, emotional and practical support to parents/carers, particularly those in crisis or chaotic environments. Flexibility (differing levels of intensity and for short or long periods of time) of support is critical.</w:t>
                </w:r>
              </w:p>
              <w:p w14:paraId="2E3C68D2" w14:textId="77777777" w:rsidR="00F3266E" w:rsidRDefault="00F3266E" w:rsidP="00F3266E">
                <w:pPr>
                  <w:pStyle w:val="BodyText"/>
                  <w:cnfStyle w:val="000000100000" w:firstRow="0" w:lastRow="0" w:firstColumn="0" w:lastColumn="0" w:oddVBand="0" w:evenVBand="0" w:oddHBand="1" w:evenHBand="0" w:firstRowFirstColumn="0" w:firstRowLastColumn="0" w:lastRowFirstColumn="0" w:lastRowLastColumn="0"/>
                </w:pPr>
                <w:r>
                  <w:t>Family-led decision making and planning ensures their needs and goals are at the centre of service delivery and supports self-determination.</w:t>
                </w:r>
              </w:p>
              <w:p w14:paraId="5E8DFAE2" w14:textId="77777777" w:rsidR="00DA7149" w:rsidRPr="00DA7149" w:rsidRDefault="00F3266E" w:rsidP="00F3266E">
                <w:pPr>
                  <w:pStyle w:val="BodyText"/>
                  <w:cnfStyle w:val="000000100000" w:firstRow="0" w:lastRow="0" w:firstColumn="0" w:lastColumn="0" w:oddVBand="0" w:evenVBand="0" w:oddHBand="1" w:evenHBand="0" w:firstRowFirstColumn="0" w:firstRowLastColumn="0" w:lastRowFirstColumn="0" w:lastRowLastColumn="0"/>
                </w:pPr>
                <w:r>
                  <w:t>Developing a holistic plan to support the family can ensure they are provided with multiple and integrated supports for all family members.</w:t>
                </w:r>
              </w:p>
            </w:sdtContent>
          </w:sdt>
          <w:sdt>
            <w:sdtPr>
              <w:rPr>
                <w:rStyle w:val="Strong"/>
              </w:rPr>
              <w:id w:val="-643662406"/>
              <w:lock w:val="sdtContentLocked"/>
              <w:placeholder>
                <w:docPart w:val="F9A23607CEFB47B992B1C75D0A5FF857"/>
              </w:placeholder>
            </w:sdtPr>
            <w:sdtEndPr>
              <w:rPr>
                <w:rStyle w:val="DefaultParagraphFont"/>
                <w:b w:val="0"/>
                <w:bCs w:val="0"/>
              </w:rPr>
            </w:sdtEndPr>
            <w:sdtContent>
              <w:p w14:paraId="07DE8B98"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education, coaching and modelling</w:t>
                </w:r>
              </w:p>
              <w:p w14:paraId="7F9DF160"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lastRenderedPageBreak/>
                  <w:t>Parenting education, coaching and modelling ensures parents have the skills and knowledge to meet their children’s needs, including practical advice about routines or typical infant and child behaviour, and resolving family conflict or practicing positive parenting behaviours.</w:t>
                </w:r>
              </w:p>
              <w:p w14:paraId="6941E1B0"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Supporting parents to positively interact and engage with their children fosters the social, emotional and cognitive development of the child. It can also ensure parents understand how to appropriately discipline their children, mitigating the risk of child abuse.</w:t>
                </w:r>
              </w:p>
            </w:sdtContent>
          </w:sdt>
          <w:sdt>
            <w:sdtPr>
              <w:rPr>
                <w:rStyle w:val="Strong"/>
              </w:rPr>
              <w:id w:val="1232507416"/>
              <w:lock w:val="sdtContentLocked"/>
              <w:placeholder>
                <w:docPart w:val="F9A23607CEFB47B992B1C75D0A5FF857"/>
              </w:placeholder>
            </w:sdtPr>
            <w:sdtEndPr>
              <w:rPr>
                <w:rStyle w:val="DefaultParagraphFont"/>
                <w:b w:val="0"/>
                <w:bCs w:val="0"/>
              </w:rPr>
            </w:sdtEndPr>
            <w:sdtContent>
              <w:p w14:paraId="1F7C19D8"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self-care and personal development</w:t>
                </w:r>
              </w:p>
              <w:p w14:paraId="76F84570"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Ensuring that parents/carers have their mental health, physical and personal needs met is critical to ensuring they can meet the needs of their children.</w:t>
                </w:r>
              </w:p>
              <w:p w14:paraId="2D8CCEF4" w14:textId="77777777" w:rsid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Addressing parental risk factors can ensure parents are in the best place possible to care for their children and keep them safe. It can also ensure parents have the capacity to develop their parenting skills and meaningful engage with supports that are provided.</w:t>
                </w:r>
              </w:p>
              <w:p w14:paraId="0DEC2476" w14:textId="77777777" w:rsidR="001C64D1" w:rsidRPr="00DA7149" w:rsidRDefault="001C64D1" w:rsidP="00DA7149">
                <w:pPr>
                  <w:pStyle w:val="BodyText"/>
                  <w:cnfStyle w:val="000000100000" w:firstRow="0" w:lastRow="0" w:firstColumn="0" w:lastColumn="0" w:oddVBand="0" w:evenVBand="0" w:oddHBand="1" w:evenHBand="0" w:firstRowFirstColumn="0" w:firstRowLastColumn="0" w:lastRowFirstColumn="0" w:lastRowLastColumn="0"/>
                </w:pPr>
                <w:r w:rsidRPr="001C64D1">
                  <w:t>In the context of Family Violence this may also include activities that support victim survivors to restore their confidence in parenting, within safe and respectful spaces.</w:t>
                </w:r>
              </w:p>
            </w:sdtContent>
          </w:sdt>
          <w:sdt>
            <w:sdtPr>
              <w:rPr>
                <w:rStyle w:val="Strong"/>
              </w:rPr>
              <w:id w:val="-672101410"/>
              <w:lock w:val="sdtContentLocked"/>
              <w:placeholder>
                <w:docPart w:val="F9A23607CEFB47B992B1C75D0A5FF857"/>
              </w:placeholder>
            </w:sdtPr>
            <w:sdtEndPr>
              <w:rPr>
                <w:rStyle w:val="DefaultParagraphFont"/>
                <w:b w:val="0"/>
                <w:bCs w:val="0"/>
              </w:rPr>
            </w:sdtEndPr>
            <w:sdtContent>
              <w:p w14:paraId="373F70B9" w14:textId="77777777" w:rsidR="00DA7149" w:rsidRPr="00A3697C"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A3697C">
                  <w:rPr>
                    <w:rStyle w:val="Strong"/>
                  </w:rPr>
                  <w:t>Building supportive relationships and social networks</w:t>
                </w:r>
              </w:p>
              <w:p w14:paraId="17D44958" w14:textId="77777777" w:rsidR="003160C0"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 xml:space="preserve">Supportive relationships between parents/carers and their families ensure that </w:t>
                </w:r>
                <w:r w:rsidRPr="00DA7149">
                  <w:lastRenderedPageBreak/>
                  <w:t>children have a number of adults with their best interest at heart. Supportive relationships also enable parents/carers to seek advice and respite from others when needed.</w:t>
                </w:r>
              </w:p>
              <w:p w14:paraId="460E6A2B" w14:textId="77777777" w:rsidR="00F02357" w:rsidRDefault="00F02357" w:rsidP="00DA7149">
                <w:pPr>
                  <w:pStyle w:val="BodyText"/>
                  <w:cnfStyle w:val="000000100000" w:firstRow="0" w:lastRow="0" w:firstColumn="0" w:lastColumn="0" w:oddVBand="0" w:evenVBand="0" w:oddHBand="1" w:evenHBand="0" w:firstRowFirstColumn="0" w:firstRowLastColumn="0" w:lastRowFirstColumn="0" w:lastRowLastColumn="0"/>
                </w:pPr>
                <w:r w:rsidRPr="00F02357">
                  <w:t>Holistic case management that recognises the impact of Family Violence on the whole family including the extended family and kinship network, and supports this network on the pathway to healing, helps facilitate long-term positive outcomes including safety from Family Violence.</w:t>
                </w:r>
              </w:p>
            </w:sdtContent>
          </w:sdt>
        </w:tc>
        <w:tc>
          <w:tcPr>
            <w:tcW w:w="3402" w:type="dxa"/>
          </w:tcPr>
          <w:p w14:paraId="320BCC1D"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lastRenderedPageBreak/>
              <w:t>[</w:t>
            </w:r>
            <w:r w:rsidRPr="00C37744">
              <w:rPr>
                <w:rStyle w:val="Strong"/>
              </w:rPr>
              <w:t>Please delete this instruction once the form is completed:</w:t>
            </w:r>
          </w:p>
          <w:p w14:paraId="09A23BDF"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2FDF8A7E" w14:textId="7D7702AD"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Client Outcome for all TEI service providers</w:t>
            </w:r>
            <w:r>
              <w:t xml:space="preserve"> – </w:t>
            </w:r>
            <w:r w:rsidRPr="00CC2D3C">
              <w:t>do not delete</w:t>
            </w:r>
            <w:r w:rsidR="00FC0689">
              <w:t>]</w:t>
            </w:r>
            <w:r>
              <w:t xml:space="preserve"> </w:t>
            </w:r>
          </w:p>
          <w:sdt>
            <w:sdtPr>
              <w:rPr>
                <w:rStyle w:val="Strong"/>
                <w:rFonts w:eastAsia="Arial" w:cs="Arial"/>
                <w:szCs w:val="20"/>
                <w:lang w:eastAsia="en-US"/>
              </w:rPr>
              <w:id w:val="20143115"/>
              <w:lock w:val="sdtContentLocked"/>
              <w:placeholder>
                <w:docPart w:val="F9A23607CEFB47B992B1C75D0A5FF857"/>
              </w:placeholder>
            </w:sdtPr>
            <w:sdtEndPr>
              <w:rPr>
                <w:rStyle w:val="DefaultParagraphFont"/>
                <w:b w:val="0"/>
                <w:bCs w:val="0"/>
              </w:rPr>
            </w:sdtEndPr>
            <w:sdtContent>
              <w:p w14:paraId="2DD0CB42"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E126164" w14:textId="77777777" w:rsidR="000E35CA" w:rsidRDefault="00017388" w:rsidP="001744D4">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sdt>
            <w:sdtPr>
              <w:id w:val="-992255205"/>
              <w:lock w:val="sdtContentLocked"/>
              <w:placeholder>
                <w:docPart w:val="F9A23607CEFB47B992B1C75D0A5FF857"/>
              </w:placeholder>
            </w:sdtPr>
            <w:sdtEndPr/>
            <w:sdtContent>
              <w:p w14:paraId="622F1EEE" w14:textId="77777777" w:rsidR="00AD17F1" w:rsidRDefault="00AD17F1" w:rsidP="00AD17F1">
                <w:pPr>
                  <w:pStyle w:val="ListBullet"/>
                  <w:cnfStyle w:val="000000100000" w:firstRow="0" w:lastRow="0" w:firstColumn="0" w:lastColumn="0" w:oddVBand="0" w:evenVBand="0" w:oddHBand="1" w:evenHBand="0" w:firstRowFirstColumn="0" w:firstRowLastColumn="0" w:lastRowFirstColumn="0" w:lastRowLastColumn="0"/>
                </w:pPr>
                <w:r w:rsidRPr="00AD17F1">
                  <w:t>Increased safety from Family Violence and (longer term) reduced rates of Family Violence</w:t>
                </w:r>
              </w:p>
            </w:sdtContent>
          </w:sdt>
          <w:p w14:paraId="44C275FD"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3354978" w14:textId="1F6ED66D"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5C763E">
              <w:t xml:space="preserve">other </w:t>
            </w:r>
            <w:r w:rsidR="00CC2D3C">
              <w:t xml:space="preserve">Client </w:t>
            </w:r>
            <w:r w:rsidR="000E35CA">
              <w:t>Outcomes</w:t>
            </w:r>
            <w:r w:rsidR="005C763E">
              <w:t>:</w:t>
            </w:r>
            <w:r w:rsidR="000E35CA">
              <w:t xml:space="preserve"> delete</w:t>
            </w:r>
            <w:r w:rsidR="005C763E">
              <w:t xml:space="preserve"> those which are not in your contract</w:t>
            </w:r>
            <w:r w:rsidR="000E35CA">
              <w:t>]</w:t>
            </w:r>
            <w:r w:rsidR="00CC2D3C">
              <w:t xml:space="preserve"> </w:t>
            </w:r>
          </w:p>
          <w:p w14:paraId="5E506346"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4CFD56CF"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2DF82FFF"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25561996" w14:textId="77777777" w:rsidR="00751647" w:rsidRDefault="00751647" w:rsidP="005C6BF0">
            <w:pPr>
              <w:pStyle w:val="ListBullet"/>
              <w:cnfStyle w:val="000000100000" w:firstRow="0" w:lastRow="0" w:firstColumn="0" w:lastColumn="0" w:oddVBand="0" w:evenVBand="0" w:oddHBand="1" w:evenHBand="0" w:firstRowFirstColumn="0" w:firstRowLastColumn="0" w:lastRowFirstColumn="0" w:lastRowLastColumn="0"/>
            </w:pPr>
            <w:r w:rsidRPr="00751647">
              <w:t>Increased client connection to supportive relationships</w:t>
            </w:r>
          </w:p>
          <w:p w14:paraId="7320620F"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3C5EE019"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1EC7E24C" w14:textId="77777777" w:rsidR="006B1B2A" w:rsidRDefault="004D1AAC" w:rsidP="004D1AAC">
            <w:pPr>
              <w:pStyle w:val="ListBullet"/>
              <w:cnfStyle w:val="000000100000" w:firstRow="0" w:lastRow="0" w:firstColumn="0" w:lastColumn="0" w:oddVBand="0" w:evenVBand="0" w:oddHBand="1" w:evenHBand="0" w:firstRowFirstColumn="0" w:firstRowLastColumn="0" w:lastRowFirstColumn="0" w:lastRowLastColumn="0"/>
            </w:pPr>
            <w:r>
              <w:t>Improved client personal wellbeing</w:t>
            </w:r>
          </w:p>
          <w:p w14:paraId="75412E76"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60A04F30"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lastRenderedPageBreak/>
              <w:t>Increased school attendance and achievement</w:t>
            </w:r>
          </w:p>
          <w:p w14:paraId="010ADB0E"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88249CE"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595633A2"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5B07C459"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health of children and young people</w:t>
            </w:r>
          </w:p>
          <w:p w14:paraId="54048178"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4BE7AB17"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119B6AAC"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12580FBF"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5760BBE5" w14:textId="77777777" w:rsidR="003160C0" w:rsidRDefault="00456723" w:rsidP="0061796C">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2ACC07B490B64506B38B81107C615B60"/>
                </w:placeholder>
                <w:temporary/>
                <w:showingPlcHdr/>
              </w:sdtPr>
              <w:sdtEndPr/>
              <w:sdtContent>
                <w:r w:rsidR="00111207">
                  <w:rPr>
                    <w:rStyle w:val="PlaceholderText"/>
                  </w:rPr>
                  <w:t>[C</w:t>
                </w:r>
                <w:r w:rsidR="00111207" w:rsidRPr="00A867F3">
                  <w:rPr>
                    <w:rStyle w:val="PlaceholderText"/>
                  </w:rPr>
                  <w:t xml:space="preserve">lick here to </w:t>
                </w:r>
                <w:r w:rsidR="00111207">
                  <w:rPr>
                    <w:rStyle w:val="PlaceholderText"/>
                  </w:rPr>
                  <w:t xml:space="preserve">add </w:t>
                </w:r>
                <w:r w:rsidR="00111207" w:rsidRPr="00111207">
                  <w:rPr>
                    <w:rStyle w:val="PlaceholderText"/>
                  </w:rPr>
                  <w:t>additional outcomes if applicable. Note: Aboriginal outcomes to be included</w:t>
                </w:r>
                <w:r w:rsidR="00111207">
                  <w:rPr>
                    <w:rStyle w:val="PlaceholderText"/>
                  </w:rPr>
                  <w:t>. Delete this text field if no</w:t>
                </w:r>
                <w:r w:rsidR="00455CC5">
                  <w:rPr>
                    <w:rStyle w:val="PlaceholderText"/>
                  </w:rPr>
                  <w:t>t</w:t>
                </w:r>
                <w:r w:rsidR="00111207">
                  <w:rPr>
                    <w:rStyle w:val="PlaceholderText"/>
                  </w:rPr>
                  <w:t xml:space="preserve"> need</w:t>
                </w:r>
                <w:r w:rsidR="00455CC5">
                  <w:rPr>
                    <w:rStyle w:val="PlaceholderText"/>
                  </w:rPr>
                  <w:t>ed</w:t>
                </w:r>
                <w:r w:rsidR="00111207">
                  <w:rPr>
                    <w:rStyle w:val="PlaceholderText"/>
                  </w:rPr>
                  <w:t>]</w:t>
                </w:r>
              </w:sdtContent>
            </w:sdt>
            <w:r w:rsidR="00111207">
              <w:t xml:space="preserve"> </w:t>
            </w:r>
          </w:p>
        </w:tc>
      </w:tr>
      <w:bookmarkEnd w:id="0"/>
      <w:bookmarkEnd w:id="1"/>
      <w:bookmarkEnd w:id="2"/>
    </w:tbl>
    <w:p w14:paraId="09320CF0" w14:textId="77777777" w:rsidR="00EF7416" w:rsidRDefault="00EF7416" w:rsidP="00E86BD5">
      <w:pPr>
        <w:pStyle w:val="BodyText"/>
      </w:pPr>
      <w:r>
        <w:lastRenderedPageBreak/>
        <w:br w:type="page"/>
      </w:r>
    </w:p>
    <w:p w14:paraId="602715F2" w14:textId="77777777" w:rsidR="004E0F94" w:rsidRDefault="004E0F94" w:rsidP="004E0F94">
      <w:pPr>
        <w:pStyle w:val="Instructions-DeleteAll"/>
      </w:pPr>
      <w:r>
        <w:lastRenderedPageBreak/>
        <w:t>[Please delete the example below when the form is completed]</w:t>
      </w:r>
    </w:p>
    <w:p w14:paraId="5681DF0C" w14:textId="77777777" w:rsidR="00321120" w:rsidRDefault="001B54A2" w:rsidP="00502226">
      <w:pPr>
        <w:pStyle w:val="DescriptororName"/>
        <w:tabs>
          <w:tab w:val="clear" w:pos="10206"/>
          <w:tab w:val="right" w:pos="21972"/>
        </w:tabs>
      </w:pPr>
      <w:r w:rsidRPr="001B54A2">
        <w:t>Department of Communities and Justice</w:t>
      </w:r>
      <w:r w:rsidR="00321120" w:rsidRPr="0051472C">
        <w:tab/>
      </w:r>
      <w:r w:rsidR="00321120" w:rsidRPr="0051472C">
        <w:rPr>
          <w:rStyle w:val="Logo"/>
        </w:rPr>
        <w:drawing>
          <wp:inline distT="0" distB="0" distL="0" distR="0" wp14:anchorId="17D82AB9" wp14:editId="19BACFBB">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F56AC0C" w14:textId="77777777" w:rsidR="00F94D21" w:rsidRPr="00D015AF" w:rsidRDefault="00EF7416" w:rsidP="00D015AF">
      <w:pPr>
        <w:pStyle w:val="ExampleHeading"/>
      </w:pPr>
      <w:r>
        <w:t xml:space="preserve">Example: </w:t>
      </w:r>
      <w:r w:rsidR="00E734EB" w:rsidRPr="00E734EB">
        <w:t xml:space="preserve">Wellbeing and Safety </w:t>
      </w:r>
      <w:r w:rsidR="00E734EB">
        <w:t>Stream</w:t>
      </w:r>
      <w:r w:rsidR="00E734EB" w:rsidRPr="00E734EB">
        <w:t xml:space="preserve"> – Children and Families</w:t>
      </w:r>
    </w:p>
    <w:p w14:paraId="4B131649" w14:textId="77777777" w:rsidR="00F94D21" w:rsidRPr="00C05DFD" w:rsidRDefault="00F94D21" w:rsidP="00B9549D">
      <w:pPr>
        <w:pStyle w:val="DocumentType"/>
      </w:pPr>
      <w:r w:rsidRPr="00F94D21">
        <w:t>Targeted Earlier Intervention (TEI) Program Logic</w:t>
      </w:r>
    </w:p>
    <w:tbl>
      <w:tblPr>
        <w:tblStyle w:val="ListTable3-Accent4"/>
        <w:tblW w:w="0" w:type="auto"/>
        <w:tblLook w:val="04A0" w:firstRow="1" w:lastRow="0" w:firstColumn="1" w:lastColumn="0" w:noHBand="0" w:noVBand="1"/>
      </w:tblPr>
      <w:tblGrid>
        <w:gridCol w:w="3117"/>
        <w:gridCol w:w="3966"/>
        <w:gridCol w:w="6515"/>
        <w:gridCol w:w="1701"/>
        <w:gridCol w:w="3400"/>
        <w:gridCol w:w="3400"/>
      </w:tblGrid>
      <w:tr w:rsidR="00E734EB" w:rsidRPr="00502226" w14:paraId="131FA206" w14:textId="77777777" w:rsidTr="003D6E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364AC4C3" w14:textId="77777777" w:rsidR="00E734EB" w:rsidRPr="00A54442" w:rsidRDefault="00E734EB" w:rsidP="003D6E12">
            <w:pPr>
              <w:pStyle w:val="Heading2"/>
            </w:pPr>
            <w:r w:rsidRPr="00A54442">
              <w:t>CURRENT SITUATION</w:t>
            </w:r>
          </w:p>
        </w:tc>
        <w:tc>
          <w:tcPr>
            <w:tcW w:w="3969" w:type="dxa"/>
          </w:tcPr>
          <w:p w14:paraId="6D6B494D"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47E7EE5B"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27AFFBBE"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255963F8"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15CE08E"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E734EB" w14:paraId="615AB97A" w14:textId="77777777" w:rsidTr="003D6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F976C2A" w14:textId="77777777" w:rsidR="00E734EB" w:rsidRDefault="00E734EB" w:rsidP="00E734EB">
            <w:pPr>
              <w:pStyle w:val="BodyText"/>
            </w:pPr>
            <w:r>
              <w:t>There is a large number of families with young children (0-5) in our LGA. There are 6,350 children between the ages of 0-5 (Census 2021) in this LGA.</w:t>
            </w:r>
          </w:p>
          <w:p w14:paraId="2F1D52A3" w14:textId="77777777" w:rsidR="00E734EB" w:rsidRDefault="00E734EB" w:rsidP="00E734EB">
            <w:pPr>
              <w:pStyle w:val="BodyText"/>
            </w:pPr>
            <w:r>
              <w:t>13.7% of children and young people were at risk of significant harm in this LGA (CP and OOHC Heat Maps Key Statistics DCJ).</w:t>
            </w:r>
          </w:p>
          <w:p w14:paraId="12F806B8" w14:textId="77777777" w:rsidR="00E734EB" w:rsidRDefault="00E734EB" w:rsidP="00E734EB">
            <w:pPr>
              <w:pStyle w:val="BodyText"/>
            </w:pPr>
            <w:r>
              <w:t xml:space="preserve">LGA had 11-12% of children assessed as vulnerable on 2 or more domains in the Australian Early Development Census. </w:t>
            </w:r>
          </w:p>
          <w:p w14:paraId="5026699B" w14:textId="77777777" w:rsidR="00E734EB" w:rsidRDefault="00E734EB" w:rsidP="00E734EB">
            <w:pPr>
              <w:pStyle w:val="BodyText"/>
            </w:pPr>
            <w:r>
              <w:t>2021 Census figures show that parents in our LGA (5.5%) are less likely than their counterparts in the rest of NSW (6.8%) to send their children to preschool.</w:t>
            </w:r>
          </w:p>
          <w:p w14:paraId="6CAE31F4" w14:textId="77777777" w:rsidR="00E734EB" w:rsidRDefault="00E734EB" w:rsidP="00E734EB">
            <w:pPr>
              <w:pStyle w:val="BodyText"/>
            </w:pPr>
            <w:r>
              <w:t>If these issues are not addressed children may not ‘catch up’ developmentally and will potentially disengage from school as they grow older.</w:t>
            </w:r>
          </w:p>
          <w:p w14:paraId="71BF44E4" w14:textId="77777777" w:rsidR="00E734EB" w:rsidRDefault="00E734EB" w:rsidP="00E734EB">
            <w:pPr>
              <w:pStyle w:val="BodyText"/>
            </w:pPr>
            <w:r>
              <w:t xml:space="preserve">If families are unable to access support early in the lives of their children and young people, if risk factors (for example impaired parent-child relationships, toxic stress, unsafe home </w:t>
            </w:r>
            <w:r>
              <w:lastRenderedPageBreak/>
              <w:t>environments) that lead to child abuse, neglect or family and domestic violence are not addressed early children will continue to face high risk of significant harm and enter child protection system.</w:t>
            </w:r>
          </w:p>
        </w:tc>
        <w:tc>
          <w:tcPr>
            <w:tcW w:w="3969" w:type="dxa"/>
          </w:tcPr>
          <w:p w14:paraId="51C2C45B" w14:textId="77777777" w:rsidR="00E734EB" w:rsidRPr="000C6883"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lastRenderedPageBreak/>
              <w:t>Children need safe and supportive families to thrive and do best when their parents are supported early to give them the best start in life and promote optimal child development.</w:t>
            </w:r>
            <w:r w:rsidR="0023768E">
              <w:rPr>
                <w:rStyle w:val="FootnoteReference"/>
              </w:rPr>
              <w:footnoteReference w:id="2"/>
            </w:r>
          </w:p>
          <w:p w14:paraId="37F3B5B2" w14:textId="77777777" w:rsidR="00E734EB" w:rsidRPr="00787AC1"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Five core components are common across evidence-based programs that prevent child abuse and neglect, and improve parenting knowledge, skills and behaviours</w:t>
            </w:r>
            <w:r>
              <w:rPr>
                <w:rStyle w:val="BodyTextChar"/>
              </w:rPr>
              <w:t>:</w:t>
            </w:r>
          </w:p>
          <w:p w14:paraId="1B8E30F4" w14:textId="77777777" w:rsidR="00E734EB" w:rsidRPr="000B2B2B" w:rsidRDefault="00E734EB" w:rsidP="00A27CD6">
            <w:pPr>
              <w:pStyle w:val="ListNumber"/>
              <w:numPr>
                <w:ilvl w:val="0"/>
                <w:numId w:val="8"/>
              </w:numPr>
              <w:cnfStyle w:val="000000100000" w:firstRow="0" w:lastRow="0" w:firstColumn="0" w:lastColumn="0" w:oddVBand="0" w:evenVBand="0" w:oddHBand="1" w:evenHBand="0" w:firstRowFirstColumn="0" w:firstRowLastColumn="0" w:lastRowFirstColumn="0" w:lastRowLastColumn="0"/>
              <w:rPr>
                <w:rStyle w:val="Strong"/>
                <w:b w:val="0"/>
                <w:bCs w:val="0"/>
              </w:rPr>
            </w:pPr>
            <w:r w:rsidRPr="006E0048">
              <w:rPr>
                <w:rStyle w:val="Strong"/>
              </w:rPr>
              <w:t>Engagement</w:t>
            </w:r>
          </w:p>
          <w:p w14:paraId="38F8B877" w14:textId="77777777" w:rsidR="000B2B2B" w:rsidRDefault="000B2B2B" w:rsidP="000B2B2B">
            <w:pPr>
              <w:pStyle w:val="BodyText"/>
              <w:cnfStyle w:val="000000100000" w:firstRow="0" w:lastRow="0" w:firstColumn="0" w:lastColumn="0" w:oddVBand="0" w:evenVBand="0" w:oddHBand="1" w:evenHBand="0" w:firstRowFirstColumn="0" w:firstRowLastColumn="0" w:lastRowFirstColumn="0" w:lastRowLastColumn="0"/>
            </w:pPr>
            <w:r w:rsidRPr="000B2B2B">
              <w:t>How services engage with families is crucial to contributing positive outcomes to ensure parents/carers participate and remain in a program until they have achieved their goals.</w:t>
            </w:r>
          </w:p>
          <w:p w14:paraId="38C96D12"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C44040">
              <w:rPr>
                <w:rStyle w:val="Strong"/>
              </w:rPr>
              <w:t>Case management</w:t>
            </w:r>
          </w:p>
          <w:p w14:paraId="226A1C17" w14:textId="77777777" w:rsidR="00B732DB" w:rsidRDefault="001C6982"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1C6982">
              <w:rPr>
                <w:rStyle w:val="BodyTextChar"/>
              </w:rPr>
              <w:t>This includes providing wrap around and coordinated support and conducting referrals and case conferencing when necessary vital to meeting the needs of families. It also includes facilitating family-driven goal setting and planning to ensure families have a say about the support they receive.</w:t>
            </w:r>
          </w:p>
          <w:p w14:paraId="5BC45BF2"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397FDD">
              <w:rPr>
                <w:rStyle w:val="Strong"/>
              </w:rPr>
              <w:t>Parental education, coaching and modelling</w:t>
            </w:r>
          </w:p>
          <w:p w14:paraId="17083898" w14:textId="77777777" w:rsidR="00B732DB" w:rsidRDefault="00757149"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57149">
              <w:rPr>
                <w:rStyle w:val="BodyTextChar"/>
              </w:rPr>
              <w:t xml:space="preserve">This ensures parents have the skills and knowledge to meet their children's needs and is crucial to behaviour change that can prevent child abuse and neglect. The focus of this education should be tailored </w:t>
            </w:r>
            <w:r w:rsidRPr="00757149">
              <w:rPr>
                <w:rStyle w:val="BodyTextChar"/>
              </w:rPr>
              <w:lastRenderedPageBreak/>
              <w:t>to the family. It may include practical advice about routines or typical infant and child behaviour. It may also include resolving family conflict or practicing positive parenting behaviour.</w:t>
            </w:r>
            <w:r w:rsidR="00664094">
              <w:rPr>
                <w:rStyle w:val="BodyTextChar"/>
              </w:rPr>
              <w:t xml:space="preserve"> </w:t>
            </w:r>
            <w:r w:rsidR="00664094" w:rsidRPr="00664094">
              <w:rPr>
                <w:rStyle w:val="BodyTextChar"/>
              </w:rPr>
              <w:t>In the context of Family Violence this may also include activities that support victim survivors to restore their confidence in parenting, within safe, respectful spaces.</w:t>
            </w:r>
          </w:p>
          <w:p w14:paraId="316FE55A"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3F15E3">
              <w:rPr>
                <w:rStyle w:val="Strong"/>
              </w:rPr>
              <w:t>Parental self-care and personal development</w:t>
            </w:r>
          </w:p>
          <w:p w14:paraId="2CBE8823" w14:textId="77777777" w:rsidR="00B732DB" w:rsidRDefault="00F0493B"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F0493B">
              <w:rPr>
                <w:rStyle w:val="BodyTextChar"/>
              </w:rPr>
              <w:t>Ensuring that parents/carers have their mental health, physical and personal needs met is very important. Parents may be unable to meet the needs of their children if they are struggling with their own issues. Identifying issues parents may face and working with them to address those issues can improve their capacity to build a loving and caring home environment and positive relationship with their children.</w:t>
            </w:r>
          </w:p>
          <w:p w14:paraId="24796369"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2C168D">
              <w:rPr>
                <w:rStyle w:val="Strong"/>
              </w:rPr>
              <w:t>Building supportive relationships and social networks</w:t>
            </w:r>
          </w:p>
          <w:p w14:paraId="5FE76B90" w14:textId="77777777" w:rsidR="00B732DB" w:rsidRPr="00787AC1" w:rsidRDefault="00686FD2"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686FD2">
              <w:rPr>
                <w:rStyle w:val="BodyTextChar"/>
              </w:rPr>
              <w:t>Parents need supportive and positive relationships with family and friends. This provides parents with someone they can go to for advice or respite when they need it. It also ensures that children have a number of adults with the best interests at heart.</w:t>
            </w:r>
          </w:p>
          <w:p w14:paraId="4C166AE6"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787AC1">
              <w:rPr>
                <w:rStyle w:val="BodyTextChar"/>
              </w:rPr>
              <w:t>(DCJ Evidence Portal:</w:t>
            </w:r>
            <w:r>
              <w:t xml:space="preserve"> </w:t>
            </w:r>
            <w:hyperlink r:id="rId20" w:history="1">
              <w:r w:rsidRPr="00A964DC">
                <w:rPr>
                  <w:rStyle w:val="Hyperlink"/>
                </w:rPr>
                <w:t>Preventing Child Maltreatment Evidence Review</w:t>
              </w:r>
            </w:hyperlink>
            <w:r w:rsidRPr="00787AC1">
              <w:rPr>
                <w:rStyle w:val="BodyTextChar"/>
              </w:rPr>
              <w:t>).</w:t>
            </w:r>
          </w:p>
          <w:p w14:paraId="130FCF80"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08730F">
              <w:rPr>
                <w:rStyle w:val="BodyTextChar"/>
              </w:rPr>
              <w:t>Additionally, these five core components also contribute to outcomes of improved: family functioning; use of support services by parents; parent relationships and social support; parental mental health and reduction in parent substance use; and child medical care and reduced hospitalisations.</w:t>
            </w:r>
          </w:p>
        </w:tc>
        <w:tc>
          <w:tcPr>
            <w:tcW w:w="6520" w:type="dxa"/>
          </w:tcPr>
          <w:p w14:paraId="60982216"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230729">
              <w:lastRenderedPageBreak/>
              <w:t>The following five core components focus on reducing risk factors and enhancing protective factors for children, young people and families at risk of child abuse and neglect</w:t>
            </w:r>
            <w:r w:rsidR="00AD5F79">
              <w:t xml:space="preserve"> </w:t>
            </w:r>
            <w:r w:rsidR="00AD5F79" w:rsidRPr="00AD5F79">
              <w:t>(including exposure to Family Violence)</w:t>
            </w:r>
            <w:r w:rsidRPr="00230729">
              <w:t>.</w:t>
            </w:r>
          </w:p>
          <w:p w14:paraId="476095DC" w14:textId="77777777" w:rsidR="00E734EB" w:rsidRPr="006F4CDA" w:rsidRDefault="00456723" w:rsidP="00A27CD6">
            <w:pPr>
              <w:pStyle w:val="Heading3"/>
              <w:numPr>
                <w:ilvl w:val="0"/>
                <w:numId w:val="10"/>
              </w:numPr>
              <w:cnfStyle w:val="000000100000" w:firstRow="0" w:lastRow="0" w:firstColumn="0" w:lastColumn="0" w:oddVBand="0" w:evenVBand="0" w:oddHBand="1" w:evenHBand="0" w:firstRowFirstColumn="0" w:firstRowLastColumn="0" w:lastRowFirstColumn="0" w:lastRowLastColumn="0"/>
            </w:pPr>
            <w:hyperlink r:id="rId21" w:history="1">
              <w:r w:rsidR="00E734EB" w:rsidRPr="00245C5B">
                <w:rPr>
                  <w:rStyle w:val="Hyperlink"/>
                  <w:color w:val="002664" w:themeColor="accent1"/>
                </w:rPr>
                <w:t>Engagement</w:t>
              </w:r>
            </w:hyperlink>
          </w:p>
          <w:p w14:paraId="5F61FA07" w14:textId="77777777" w:rsidR="00E734E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4CC1C7F7"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631354838"/>
                <w14:checkbox>
                  <w14:checked w14:val="1"/>
                  <w14:checkedState w14:val="00FE" w14:font="Wingdings"/>
                  <w14:uncheckedState w14:val="006F" w14:font="Wingdings"/>
                </w14:checkbox>
              </w:sdtPr>
              <w:sdtEndPr/>
              <w:sdtContent>
                <w:r w:rsidR="00E71558">
                  <w:sym w:font="Wingdings" w:char="F0FE"/>
                </w:r>
              </w:sdtContent>
            </w:sdt>
            <w:r w:rsidR="00E734EB" w:rsidRPr="00005CBB">
              <w:tab/>
              <w:t>Counselling</w:t>
            </w:r>
          </w:p>
          <w:p w14:paraId="41213E60"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22324854"/>
                <w14:checkbox>
                  <w14:checked w14:val="0"/>
                  <w14:checkedState w14:val="00FE" w14:font="Wingdings"/>
                  <w14:uncheckedState w14:val="006F" w14:font="Wingdings"/>
                </w14:checkbox>
              </w:sdtPr>
              <w:sdtEndPr/>
              <w:sdtContent>
                <w:r w:rsidR="00E734EB">
                  <w:sym w:font="Wingdings" w:char="F06F"/>
                </w:r>
              </w:sdtContent>
            </w:sdt>
            <w:r w:rsidR="00E734EB" w:rsidRPr="00005CBB">
              <w:tab/>
              <w:t>Education and skills training</w:t>
            </w:r>
          </w:p>
          <w:p w14:paraId="3362B514"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09064532"/>
                <w14:checkbox>
                  <w14:checked w14:val="1"/>
                  <w14:checkedState w14:val="00FE" w14:font="Wingdings"/>
                  <w14:uncheckedState w14:val="006F" w14:font="Wingdings"/>
                </w14:checkbox>
              </w:sdtPr>
              <w:sdtEndPr/>
              <w:sdtContent>
                <w:r w:rsidR="00E71558">
                  <w:sym w:font="Wingdings" w:char="F0FE"/>
                </w:r>
              </w:sdtContent>
            </w:sdt>
            <w:r w:rsidR="00E734EB" w:rsidRPr="00005CBB">
              <w:tab/>
              <w:t>Family capacity building</w:t>
            </w:r>
          </w:p>
          <w:p w14:paraId="6CC98FB0"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2125182056"/>
                <w14:checkbox>
                  <w14:checked w14:val="0"/>
                  <w14:checkedState w14:val="00FE" w14:font="Wingdings"/>
                  <w14:uncheckedState w14:val="006F" w14:font="Wingdings"/>
                </w14:checkbox>
              </w:sdtPr>
              <w:sdtEndPr/>
              <w:sdtContent>
                <w:r w:rsidR="00E734EB">
                  <w:sym w:font="Wingdings" w:char="F06F"/>
                </w:r>
              </w:sdtContent>
            </w:sdt>
            <w:r w:rsidR="00E734EB" w:rsidRPr="00005CBB">
              <w:tab/>
              <w:t>Indigenous supported playgroups</w:t>
            </w:r>
          </w:p>
          <w:p w14:paraId="0B9A4176"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285310394"/>
                <w14:checkbox>
                  <w14:checked w14:val="1"/>
                  <w14:checkedState w14:val="00FE" w14:font="Wingdings"/>
                  <w14:uncheckedState w14:val="006F" w14:font="Wingdings"/>
                </w14:checkbox>
              </w:sdtPr>
              <w:sdtEndPr/>
              <w:sdtContent>
                <w:r w:rsidR="00E71558">
                  <w:sym w:font="Wingdings" w:char="F0FE"/>
                </w:r>
              </w:sdtContent>
            </w:sdt>
            <w:r w:rsidR="00E734EB" w:rsidRPr="00005CBB">
              <w:tab/>
              <w:t>Information / advice / referral</w:t>
            </w:r>
          </w:p>
          <w:p w14:paraId="37CDFC59"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2132161"/>
                <w14:checkbox>
                  <w14:checked w14:val="1"/>
                  <w14:checkedState w14:val="00FE" w14:font="Wingdings"/>
                  <w14:uncheckedState w14:val="006F" w14:font="Wingdings"/>
                </w14:checkbox>
              </w:sdtPr>
              <w:sdtEndPr/>
              <w:sdtContent>
                <w:r w:rsidR="00E71558">
                  <w:sym w:font="Wingdings" w:char="F0FE"/>
                </w:r>
              </w:sdtContent>
            </w:sdt>
            <w:r w:rsidR="00E734EB" w:rsidRPr="00005CBB">
              <w:tab/>
              <w:t>Mentoring / peer support</w:t>
            </w:r>
          </w:p>
          <w:p w14:paraId="7456A9D0"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397866286"/>
                <w14:checkbox>
                  <w14:checked w14:val="1"/>
                  <w14:checkedState w14:val="00FE" w14:font="Wingdings"/>
                  <w14:uncheckedState w14:val="006F" w14:font="Wingdings"/>
                </w14:checkbox>
              </w:sdtPr>
              <w:sdtEndPr/>
              <w:sdtContent>
                <w:r w:rsidR="00E71558">
                  <w:sym w:font="Wingdings" w:char="F0FE"/>
                </w:r>
              </w:sdtContent>
            </w:sdt>
            <w:r w:rsidR="00E734EB" w:rsidRPr="00005CBB">
              <w:tab/>
              <w:t>Parenting programs</w:t>
            </w:r>
          </w:p>
          <w:p w14:paraId="3BBD7557"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280147195"/>
                <w14:checkbox>
                  <w14:checked w14:val="0"/>
                  <w14:checkedState w14:val="00FE" w14:font="Wingdings"/>
                  <w14:uncheckedState w14:val="006F" w14:font="Wingdings"/>
                </w14:checkbox>
              </w:sdtPr>
              <w:sdtEndPr/>
              <w:sdtContent>
                <w:r w:rsidR="00E734EB">
                  <w:sym w:font="Wingdings" w:char="F06F"/>
                </w:r>
              </w:sdtContent>
            </w:sdt>
            <w:r w:rsidR="00E734EB" w:rsidRPr="00005CBB">
              <w:tab/>
              <w:t>Specialist support</w:t>
            </w:r>
          </w:p>
          <w:p w14:paraId="6E4B7048" w14:textId="77777777" w:rsidR="00E734E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837774646"/>
                <w14:checkbox>
                  <w14:checked w14:val="1"/>
                  <w14:checkedState w14:val="00FE" w14:font="Wingdings"/>
                  <w14:uncheckedState w14:val="006F" w14:font="Wingdings"/>
                </w14:checkbox>
              </w:sdtPr>
              <w:sdtEndPr/>
              <w:sdtContent>
                <w:r w:rsidR="00E71558">
                  <w:sym w:font="Wingdings" w:char="F0FE"/>
                </w:r>
              </w:sdtContent>
            </w:sdt>
            <w:r w:rsidR="00E734EB" w:rsidRPr="00005CBB">
              <w:tab/>
              <w:t>Supported playgroups</w:t>
            </w:r>
          </w:p>
          <w:p w14:paraId="5F1F66A7" w14:textId="77777777" w:rsidR="00E734EB" w:rsidRPr="006F4CDA" w:rsidRDefault="00456723" w:rsidP="003D6E12">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22" w:history="1">
              <w:r w:rsidR="00E734EB" w:rsidRPr="006F4CDA">
                <w:rPr>
                  <w:rStyle w:val="Hyperlink"/>
                  <w:color w:val="002664" w:themeColor="accent1"/>
                </w:rPr>
                <w:t>Case Management</w:t>
              </w:r>
            </w:hyperlink>
          </w:p>
          <w:p w14:paraId="52B1EF1B" w14:textId="77777777" w:rsidR="00E734EB" w:rsidRPr="00FD33BD"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FD33BD">
              <w:t>Service type/s delivered under this contract</w:t>
            </w:r>
          </w:p>
          <w:p w14:paraId="0F2EC1DE" w14:textId="77777777" w:rsidR="00E734E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788494"/>
                <w14:checkbox>
                  <w14:checked w14:val="1"/>
                  <w14:checkedState w14:val="00FE" w14:font="Wingdings"/>
                  <w14:uncheckedState w14:val="006F" w14:font="Wingdings"/>
                </w14:checkbox>
              </w:sdtPr>
              <w:sdtEndPr/>
              <w:sdtContent>
                <w:r w:rsidR="005A6F8D">
                  <w:sym w:font="Wingdings" w:char="F0FE"/>
                </w:r>
              </w:sdtContent>
            </w:sdt>
            <w:r w:rsidR="00E734EB" w:rsidRPr="003D6FE0">
              <w:tab/>
              <w:t>Family capacity building</w:t>
            </w:r>
          </w:p>
          <w:p w14:paraId="0FD01A13" w14:textId="77777777" w:rsidR="00E734EB" w:rsidRPr="003D6FE0"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989515625"/>
                <w14:checkbox>
                  <w14:checked w14:val="0"/>
                  <w14:checkedState w14:val="00FE" w14:font="Wingdings"/>
                  <w14:uncheckedState w14:val="006F" w14:font="Wingdings"/>
                </w14:checkbox>
              </w:sdtPr>
              <w:sdtEndPr/>
              <w:sdtContent>
                <w:r w:rsidR="00E734EB">
                  <w:sym w:font="Wingdings" w:char="F06F"/>
                </w:r>
              </w:sdtContent>
            </w:sdt>
            <w:r w:rsidR="00E734EB" w:rsidRPr="003D6FE0">
              <w:tab/>
            </w:r>
            <w:r w:rsidR="00E734EB">
              <w:t>N/A</w:t>
            </w:r>
          </w:p>
          <w:p w14:paraId="3D84F5C3" w14:textId="77777777" w:rsidR="00E734EB" w:rsidRPr="00BA5303"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30D50FC9" w14:textId="77777777" w:rsidR="00E734EB" w:rsidRDefault="005A6F8D" w:rsidP="003D6E12">
            <w:pPr>
              <w:pStyle w:val="BodyText"/>
              <w:cnfStyle w:val="000000100000" w:firstRow="0" w:lastRow="0" w:firstColumn="0" w:lastColumn="0" w:oddVBand="0" w:evenVBand="0" w:oddHBand="1" w:evenHBand="0" w:firstRowFirstColumn="0" w:firstRowLastColumn="0" w:lastRowFirstColumn="0" w:lastRowLastColumn="0"/>
            </w:pPr>
            <w:r w:rsidRPr="005A6F8D">
              <w:rPr>
                <w:rStyle w:val="Strong"/>
              </w:rPr>
              <w:t>Family capacity building</w:t>
            </w:r>
            <w:r w:rsidRPr="005A6F8D">
              <w:t xml:space="preserve"> includes home visits by experienced case managers providing case management and advocacy for young parents.</w:t>
            </w:r>
          </w:p>
          <w:p w14:paraId="78CB529B" w14:textId="77777777" w:rsidR="00E734EB" w:rsidRPr="006F4CDA" w:rsidRDefault="00456723" w:rsidP="003D6E12">
            <w:pPr>
              <w:pStyle w:val="Heading3"/>
              <w:cnfStyle w:val="000000100000" w:firstRow="0" w:lastRow="0" w:firstColumn="0" w:lastColumn="0" w:oddVBand="0" w:evenVBand="0" w:oddHBand="1" w:evenHBand="0" w:firstRowFirstColumn="0" w:firstRowLastColumn="0" w:lastRowFirstColumn="0" w:lastRowLastColumn="0"/>
            </w:pPr>
            <w:hyperlink r:id="rId23" w:history="1">
              <w:r w:rsidR="00E734EB" w:rsidRPr="006F4CDA">
                <w:rPr>
                  <w:rStyle w:val="Hyperlink"/>
                  <w:color w:val="002664" w:themeColor="accent1"/>
                </w:rPr>
                <w:t>Parental education, coaching and modelling</w:t>
              </w:r>
            </w:hyperlink>
          </w:p>
          <w:p w14:paraId="2B2CF42E" w14:textId="77777777" w:rsidR="00E734EB" w:rsidRPr="00005CB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B26AB">
              <w:t>Service type/s delivered under this contract</w:t>
            </w:r>
          </w:p>
          <w:p w14:paraId="76A04387" w14:textId="77777777" w:rsidR="00E734EB" w:rsidRPr="00CB52D0"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46761301"/>
                <w14:checkbox>
                  <w14:checked w14:val="0"/>
                  <w14:checkedState w14:val="00FE" w14:font="Wingdings"/>
                  <w14:uncheckedState w14:val="006F" w14:font="Wingdings"/>
                </w14:checkbox>
              </w:sdtPr>
              <w:sdtEndPr/>
              <w:sdtContent>
                <w:r w:rsidR="00E734EB">
                  <w:sym w:font="Wingdings" w:char="F06F"/>
                </w:r>
              </w:sdtContent>
            </w:sdt>
            <w:r w:rsidR="00E734EB" w:rsidRPr="00CB52D0">
              <w:tab/>
              <w:t>Education and skills training</w:t>
            </w:r>
          </w:p>
          <w:p w14:paraId="7D4B826F" w14:textId="77777777" w:rsidR="00E734EB" w:rsidRPr="00CB52D0"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433169535"/>
                <w14:checkbox>
                  <w14:checked w14:val="1"/>
                  <w14:checkedState w14:val="00FE" w14:font="Wingdings"/>
                  <w14:uncheckedState w14:val="006F" w14:font="Wingdings"/>
                </w14:checkbox>
              </w:sdtPr>
              <w:sdtEndPr/>
              <w:sdtContent>
                <w:r w:rsidR="009A25F6">
                  <w:sym w:font="Wingdings" w:char="F0FE"/>
                </w:r>
              </w:sdtContent>
            </w:sdt>
            <w:r w:rsidR="00E734EB" w:rsidRPr="00CB52D0">
              <w:tab/>
              <w:t>Family capacity building</w:t>
            </w:r>
          </w:p>
          <w:p w14:paraId="54D7C7D8" w14:textId="77777777" w:rsidR="00E734EB" w:rsidRPr="00005CB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1322698478"/>
                <w14:checkbox>
                  <w14:checked w14:val="0"/>
                  <w14:checkedState w14:val="00FE" w14:font="Wingdings"/>
                  <w14:uncheckedState w14:val="006F" w14:font="Wingdings"/>
                </w14:checkbox>
              </w:sdtPr>
              <w:sdtEndPr/>
              <w:sdtContent>
                <w:r w:rsidR="00E734EB">
                  <w:sym w:font="Wingdings" w:char="F06F"/>
                </w:r>
              </w:sdtContent>
            </w:sdt>
            <w:r w:rsidR="00E734EB" w:rsidRPr="00CB52D0">
              <w:tab/>
              <w:t>Indigenous supported playgroups</w:t>
            </w:r>
          </w:p>
          <w:p w14:paraId="751A9C7B" w14:textId="77777777" w:rsidR="00E734E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23371659"/>
                <w14:checkbox>
                  <w14:checked w14:val="1"/>
                  <w14:checkedState w14:val="00FE" w14:font="Wingdings"/>
                  <w14:uncheckedState w14:val="006F" w14:font="Wingdings"/>
                </w14:checkbox>
              </w:sdtPr>
              <w:sdtEndPr/>
              <w:sdtContent>
                <w:r w:rsidR="008E777C">
                  <w:sym w:font="Wingdings" w:char="F0FE"/>
                </w:r>
              </w:sdtContent>
            </w:sdt>
            <w:r w:rsidR="00E734EB" w:rsidRPr="00CB52D0">
              <w:tab/>
              <w:t>Parenting programs</w:t>
            </w:r>
          </w:p>
          <w:p w14:paraId="18F213EC" w14:textId="77777777" w:rsidR="008E777C" w:rsidRPr="00005CBB" w:rsidRDefault="008E777C" w:rsidP="008E777C">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sidRPr="008E777C">
              <w:t xml:space="preserve"> Incredible Years; Triple P</w:t>
            </w:r>
          </w:p>
          <w:p w14:paraId="19F2F451" w14:textId="77777777" w:rsidR="00E734E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83872326"/>
                <w14:checkbox>
                  <w14:checked w14:val="1"/>
                  <w14:checkedState w14:val="00FE" w14:font="Wingdings"/>
                  <w14:uncheckedState w14:val="006F" w14:font="Wingdings"/>
                </w14:checkbox>
              </w:sdtPr>
              <w:sdtEndPr/>
              <w:sdtContent>
                <w:r w:rsidR="009A25F6">
                  <w:sym w:font="Wingdings" w:char="F0FE"/>
                </w:r>
              </w:sdtContent>
            </w:sdt>
            <w:r w:rsidR="00E734EB" w:rsidRPr="00CB52D0">
              <w:tab/>
              <w:t>Supported playgroups</w:t>
            </w:r>
          </w:p>
          <w:p w14:paraId="18938804" w14:textId="77777777" w:rsidR="00917E99" w:rsidRDefault="00917E99" w:rsidP="00917E99">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supported playgroups models delivered:</w:t>
            </w:r>
            <w:r w:rsidRPr="00917E99">
              <w:t xml:space="preserve"> Kids</w:t>
            </w:r>
            <w:r>
              <w:t> </w:t>
            </w:r>
            <w:r w:rsidRPr="00917E99">
              <w:t xml:space="preserve">in Transition to School (KITS); </w:t>
            </w:r>
            <w:proofErr w:type="spellStart"/>
            <w:r w:rsidRPr="00917E99">
              <w:t>smalltalk</w:t>
            </w:r>
            <w:proofErr w:type="spellEnd"/>
          </w:p>
          <w:p w14:paraId="6ED5CAF5" w14:textId="77777777" w:rsidR="00E734EB" w:rsidRPr="003D6FE0"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14652340"/>
                <w14:checkbox>
                  <w14:checked w14:val="0"/>
                  <w14:checkedState w14:val="00FE" w14:font="Wingdings"/>
                  <w14:uncheckedState w14:val="006F" w14:font="Wingdings"/>
                </w14:checkbox>
              </w:sdtPr>
              <w:sdtEndPr/>
              <w:sdtContent>
                <w:r w:rsidR="00E734EB">
                  <w:sym w:font="Wingdings" w:char="F06F"/>
                </w:r>
              </w:sdtContent>
            </w:sdt>
            <w:r w:rsidR="00E734EB" w:rsidRPr="003D6FE0">
              <w:tab/>
            </w:r>
            <w:r w:rsidR="00E734EB">
              <w:t>N/A</w:t>
            </w:r>
          </w:p>
          <w:p w14:paraId="1AD7FA1D" w14:textId="77777777" w:rsidR="00E734EB" w:rsidRPr="00BA5303"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6AA2ED98" w14:textId="77777777" w:rsidR="000921BE" w:rsidRDefault="000921BE" w:rsidP="000921BE">
            <w:pPr>
              <w:pStyle w:val="BodyText"/>
              <w:cnfStyle w:val="000000100000" w:firstRow="0" w:lastRow="0" w:firstColumn="0" w:lastColumn="0" w:oddVBand="0" w:evenVBand="0" w:oddHBand="1" w:evenHBand="0" w:firstRowFirstColumn="0" w:firstRowLastColumn="0" w:lastRowFirstColumn="0" w:lastRowLastColumn="0"/>
            </w:pPr>
            <w:r w:rsidRPr="000921BE">
              <w:rPr>
                <w:rStyle w:val="Strong"/>
              </w:rPr>
              <w:t>Parenting programs</w:t>
            </w:r>
            <w:r>
              <w:t xml:space="preserve"> are evidence-based and specifically targeted at parent/child relationships and/or practical skill building for parents.</w:t>
            </w:r>
          </w:p>
          <w:p w14:paraId="0781CFDE" w14:textId="77777777" w:rsidR="00E734EB" w:rsidRDefault="000921BE" w:rsidP="003D6E12">
            <w:pPr>
              <w:pStyle w:val="BodyText"/>
              <w:cnfStyle w:val="000000100000" w:firstRow="0" w:lastRow="0" w:firstColumn="0" w:lastColumn="0" w:oddVBand="0" w:evenVBand="0" w:oddHBand="1" w:evenHBand="0" w:firstRowFirstColumn="0" w:firstRowLastColumn="0" w:lastRowFirstColumn="0" w:lastRowLastColumn="0"/>
            </w:pPr>
            <w:r w:rsidRPr="000921BE">
              <w:rPr>
                <w:rStyle w:val="Strong"/>
              </w:rPr>
              <w:t>Supported playgroups</w:t>
            </w:r>
            <w:r>
              <w:t xml:space="preserve"> include engaging parents in vulnerable families to meet and learn new parenting and play skills in a positive environment. Supported playgroups are facilitated by a professional worker with qualifications or experience in early childhood or in working with families with children.</w:t>
            </w:r>
          </w:p>
          <w:p w14:paraId="1A101D7D" w14:textId="77777777" w:rsidR="00E734EB" w:rsidRPr="006F4CDA" w:rsidRDefault="00456723" w:rsidP="003D6E12">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24" w:history="1">
              <w:r w:rsidR="00E734EB" w:rsidRPr="006F4CDA">
                <w:rPr>
                  <w:rStyle w:val="Hyperlink"/>
                  <w:color w:val="002664" w:themeColor="accent1"/>
                </w:rPr>
                <w:t>Parental self-care and personal development</w:t>
              </w:r>
            </w:hyperlink>
          </w:p>
          <w:p w14:paraId="774813D5" w14:textId="77777777" w:rsidR="00E734EB" w:rsidRPr="00227E80"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227E80">
              <w:t>Service type/s delivered under this contract</w:t>
            </w:r>
          </w:p>
          <w:p w14:paraId="232DC0E6" w14:textId="77777777" w:rsidR="00E734EB" w:rsidRPr="00227E80"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486928806"/>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Counselling</w:t>
            </w:r>
          </w:p>
          <w:p w14:paraId="2D4E0E66" w14:textId="77777777" w:rsidR="00E734EB" w:rsidRPr="00227E80"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805609542"/>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Family capacity building</w:t>
            </w:r>
          </w:p>
          <w:p w14:paraId="268B268A" w14:textId="77777777" w:rsidR="00E734EB" w:rsidRPr="00227E80"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566680095"/>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Specialist support</w:t>
            </w:r>
          </w:p>
          <w:p w14:paraId="43523A8C" w14:textId="77777777" w:rsidR="00E734EB"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487098712"/>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Supported playgroups</w:t>
            </w:r>
          </w:p>
          <w:p w14:paraId="449CF276" w14:textId="77777777" w:rsidR="00E734EB" w:rsidRPr="00227E80"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804655624"/>
                <w14:checkbox>
                  <w14:checked w14:val="1"/>
                  <w14:checkedState w14:val="00FE" w14:font="Wingdings"/>
                  <w14:uncheckedState w14:val="006F" w14:font="Wingdings"/>
                </w14:checkbox>
              </w:sdtPr>
              <w:sdtEndPr/>
              <w:sdtContent>
                <w:r w:rsidR="00BE45E3">
                  <w:sym w:font="Wingdings" w:char="F0FE"/>
                </w:r>
              </w:sdtContent>
            </w:sdt>
            <w:r w:rsidR="00E734EB" w:rsidRPr="00227E80">
              <w:tab/>
              <w:t>N/A</w:t>
            </w:r>
          </w:p>
          <w:p w14:paraId="540E7E65" w14:textId="5A93E189" w:rsidR="00E734EB" w:rsidRPr="007733F7"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7733F7">
              <w:t xml:space="preserve">Core component delivered by the following network </w:t>
            </w:r>
            <w:r w:rsidR="002D4664">
              <w:t>providers</w:t>
            </w:r>
          </w:p>
          <w:p w14:paraId="4B13C740" w14:textId="77777777" w:rsidR="00E734EB" w:rsidRPr="007733F7" w:rsidRDefault="00BE45E3" w:rsidP="003D6E12">
            <w:pPr>
              <w:pStyle w:val="BodyText"/>
              <w:cnfStyle w:val="000000100000" w:firstRow="0" w:lastRow="0" w:firstColumn="0" w:lastColumn="0" w:oddVBand="0" w:evenVBand="0" w:oddHBand="1" w:evenHBand="0" w:firstRowFirstColumn="0" w:firstRowLastColumn="0" w:lastRowFirstColumn="0" w:lastRowLastColumn="0"/>
            </w:pPr>
            <w:r w:rsidRPr="00BE45E3">
              <w:t>This core component is not delivered by our service. However, within our local area, this core component is delivered by XX organisation (Service type: Counselling). Our service makes referrals to this organisation where needed.</w:t>
            </w:r>
            <w:r w:rsidR="00E734EB" w:rsidRPr="007733F7">
              <w:t xml:space="preserve"> </w:t>
            </w:r>
          </w:p>
          <w:p w14:paraId="50CFC4EE" w14:textId="77777777" w:rsidR="00E734EB" w:rsidRPr="006F4CDA" w:rsidRDefault="00456723" w:rsidP="003D6E12">
            <w:pPr>
              <w:pStyle w:val="Heading3"/>
              <w:cnfStyle w:val="000000100000" w:firstRow="0" w:lastRow="0" w:firstColumn="0" w:lastColumn="0" w:oddVBand="0" w:evenVBand="0" w:oddHBand="1" w:evenHBand="0" w:firstRowFirstColumn="0" w:firstRowLastColumn="0" w:lastRowFirstColumn="0" w:lastRowLastColumn="0"/>
            </w:pPr>
            <w:hyperlink r:id="rId25" w:history="1">
              <w:r w:rsidR="00E734EB" w:rsidRPr="006F4CDA">
                <w:rPr>
                  <w:rStyle w:val="Hyperlink"/>
                  <w:color w:val="002664" w:themeColor="accent1"/>
                </w:rPr>
                <w:t>Building supportive relationships and social networks</w:t>
              </w:r>
            </w:hyperlink>
          </w:p>
          <w:p w14:paraId="4DC2C0C4" w14:textId="77777777" w:rsidR="00E734EB" w:rsidRPr="00005CB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A44F8D">
              <w:t>Service type/s delivered under this contract</w:t>
            </w:r>
          </w:p>
          <w:p w14:paraId="436A0508" w14:textId="77777777" w:rsidR="00E734EB" w:rsidRPr="00B2038A"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41756116"/>
                <w14:checkbox>
                  <w14:checked w14:val="1"/>
                  <w14:checkedState w14:val="00FE" w14:font="Wingdings"/>
                  <w14:uncheckedState w14:val="006F" w14:font="Wingdings"/>
                </w14:checkbox>
              </w:sdtPr>
              <w:sdtEndPr/>
              <w:sdtContent>
                <w:r w:rsidR="00310F2F">
                  <w:sym w:font="Wingdings" w:char="F0FE"/>
                </w:r>
              </w:sdtContent>
            </w:sdt>
            <w:r w:rsidR="00E734EB" w:rsidRPr="00B2038A">
              <w:tab/>
              <w:t>Family capacity building</w:t>
            </w:r>
          </w:p>
          <w:p w14:paraId="554FD7FA" w14:textId="77777777" w:rsidR="00E734EB" w:rsidRPr="00B2038A"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357939397"/>
                <w14:checkbox>
                  <w14:checked w14:val="0"/>
                  <w14:checkedState w14:val="00FE" w14:font="Wingdings"/>
                  <w14:uncheckedState w14:val="006F" w14:font="Wingdings"/>
                </w14:checkbox>
              </w:sdtPr>
              <w:sdtEndPr/>
              <w:sdtContent>
                <w:r w:rsidR="00E734EB" w:rsidRPr="00B2038A">
                  <w:sym w:font="Wingdings" w:char="F06F"/>
                </w:r>
              </w:sdtContent>
            </w:sdt>
            <w:r w:rsidR="00E734EB" w:rsidRPr="00B2038A">
              <w:tab/>
              <w:t>Indigenous supported playgroups</w:t>
            </w:r>
          </w:p>
          <w:p w14:paraId="731D6404" w14:textId="77777777" w:rsidR="00E734EB" w:rsidRPr="00B2038A"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719437704"/>
                <w14:checkbox>
                  <w14:checked w14:val="0"/>
                  <w14:checkedState w14:val="00FE" w14:font="Wingdings"/>
                  <w14:uncheckedState w14:val="006F" w14:font="Wingdings"/>
                </w14:checkbox>
              </w:sdtPr>
              <w:sdtEndPr/>
              <w:sdtContent>
                <w:r w:rsidR="00E734EB" w:rsidRPr="00B2038A">
                  <w:sym w:font="Wingdings" w:char="F06F"/>
                </w:r>
              </w:sdtContent>
            </w:sdt>
            <w:r w:rsidR="00E734EB" w:rsidRPr="00B2038A">
              <w:tab/>
              <w:t>Mentoring / peer support</w:t>
            </w:r>
          </w:p>
          <w:p w14:paraId="4992D142" w14:textId="77777777" w:rsidR="00E734EB" w:rsidRPr="00B2038A"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896119880"/>
                <w14:checkbox>
                  <w14:checked w14:val="1"/>
                  <w14:checkedState w14:val="00FE" w14:font="Wingdings"/>
                  <w14:uncheckedState w14:val="006F" w14:font="Wingdings"/>
                </w14:checkbox>
              </w:sdtPr>
              <w:sdtEndPr/>
              <w:sdtContent>
                <w:r w:rsidR="00310F2F">
                  <w:sym w:font="Wingdings" w:char="F0FE"/>
                </w:r>
              </w:sdtContent>
            </w:sdt>
            <w:r w:rsidR="00E734EB" w:rsidRPr="00B2038A">
              <w:tab/>
              <w:t>Parenting programs</w:t>
            </w:r>
          </w:p>
          <w:p w14:paraId="2072A8B8" w14:textId="77777777" w:rsidR="00E734EB" w:rsidRPr="00B2038A"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648829941"/>
                <w14:checkbox>
                  <w14:checked w14:val="1"/>
                  <w14:checkedState w14:val="00FE" w14:font="Wingdings"/>
                  <w14:uncheckedState w14:val="006F" w14:font="Wingdings"/>
                </w14:checkbox>
              </w:sdtPr>
              <w:sdtEndPr/>
              <w:sdtContent>
                <w:r w:rsidR="00310F2F">
                  <w:sym w:font="Wingdings" w:char="F0FE"/>
                </w:r>
              </w:sdtContent>
            </w:sdt>
            <w:r w:rsidR="00E734EB" w:rsidRPr="00B2038A">
              <w:tab/>
              <w:t>Supported playgroups</w:t>
            </w:r>
          </w:p>
          <w:p w14:paraId="69BF6937" w14:textId="77777777" w:rsidR="00E734EB" w:rsidRPr="00A44F8D" w:rsidRDefault="00456723"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851712633"/>
                <w14:checkbox>
                  <w14:checked w14:val="0"/>
                  <w14:checkedState w14:val="00FE" w14:font="Wingdings"/>
                  <w14:uncheckedState w14:val="006F" w14:font="Wingdings"/>
                </w14:checkbox>
              </w:sdtPr>
              <w:sdtEndPr/>
              <w:sdtContent>
                <w:r w:rsidR="00E734EB" w:rsidRPr="00A44F8D">
                  <w:sym w:font="Wingdings" w:char="F06F"/>
                </w:r>
              </w:sdtContent>
            </w:sdt>
            <w:r w:rsidR="00E734EB" w:rsidRPr="00A44F8D">
              <w:tab/>
              <w:t>N/A</w:t>
            </w:r>
          </w:p>
          <w:p w14:paraId="6F346308" w14:textId="77777777" w:rsidR="00E734EB" w:rsidRPr="00A44F8D"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A44F8D">
              <w:t>Service description</w:t>
            </w:r>
          </w:p>
          <w:p w14:paraId="47C81401" w14:textId="77777777" w:rsidR="00E734EB" w:rsidRDefault="00310F2F" w:rsidP="003D6E12">
            <w:pPr>
              <w:pStyle w:val="BodyText"/>
              <w:cnfStyle w:val="000000100000" w:firstRow="0" w:lastRow="0" w:firstColumn="0" w:lastColumn="0" w:oddVBand="0" w:evenVBand="0" w:oddHBand="1" w:evenHBand="0" w:firstRowFirstColumn="0" w:firstRowLastColumn="0" w:lastRowFirstColumn="0" w:lastRowLastColumn="0"/>
            </w:pPr>
            <w:r>
              <w:t>As above.</w:t>
            </w:r>
          </w:p>
        </w:tc>
        <w:tc>
          <w:tcPr>
            <w:tcW w:w="1701" w:type="dxa"/>
          </w:tcPr>
          <w:p w14:paraId="61B44BFE"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5CD4431C"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Reducing risk factors and enhancing protective factors, associated with child abuse and neglect</w:t>
            </w:r>
            <w:r w:rsidR="003B473D">
              <w:t xml:space="preserve"> </w:t>
            </w:r>
            <w:r w:rsidR="003B473D" w:rsidRPr="003B473D">
              <w:t>(including exposure to Family Violence)</w:t>
            </w:r>
            <w:r w:rsidRPr="00DA7149">
              <w:t>, ensures children and young people are safe and families thrive.</w:t>
            </w:r>
          </w:p>
          <w:p w14:paraId="561F8254"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Wrap-around and coordinated supports support parents to develop positive parenting skills and address underlying causes of negative parenting practices.</w:t>
            </w:r>
          </w:p>
          <w:p w14:paraId="11D7C5B5"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Engagement</w:t>
            </w:r>
          </w:p>
          <w:p w14:paraId="1DC86787"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How services engage with families is crucial to ensuring they participate, and remain in a program, until they have achieved their goals. Building trust and being flexible in delivery to meet client needs is critical.</w:t>
            </w:r>
          </w:p>
          <w:p w14:paraId="2C38776B"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Working actively with families to overcome barriers to participation ensures families continue to receive the support they need.</w:t>
            </w:r>
          </w:p>
          <w:p w14:paraId="0D4A0164"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Case Management</w:t>
            </w:r>
          </w:p>
          <w:p w14:paraId="6B2411AC" w14:textId="77777777" w:rsidR="00E67ACD" w:rsidRDefault="00E67ACD" w:rsidP="00E67ACD">
            <w:pPr>
              <w:pStyle w:val="BodyText"/>
              <w:cnfStyle w:val="000000100000" w:firstRow="0" w:lastRow="0" w:firstColumn="0" w:lastColumn="0" w:oddVBand="0" w:evenVBand="0" w:oddHBand="1" w:evenHBand="0" w:firstRowFirstColumn="0" w:firstRowLastColumn="0" w:lastRowFirstColumn="0" w:lastRowLastColumn="0"/>
            </w:pPr>
            <w:r>
              <w:t xml:space="preserve">Understanding and addressing the needs of families is crucial to improving outcomes, including providing material, emotional and practical </w:t>
            </w:r>
            <w:r>
              <w:lastRenderedPageBreak/>
              <w:t>support to parents/carers, particularly those in crisis or chaotic environments. Flexibility (differing levels of intensity and for short or long periods of time) of support is critical.</w:t>
            </w:r>
          </w:p>
          <w:p w14:paraId="61C6E41A" w14:textId="77777777" w:rsidR="00E67ACD" w:rsidRDefault="00E67ACD" w:rsidP="00E67ACD">
            <w:pPr>
              <w:pStyle w:val="BodyText"/>
              <w:cnfStyle w:val="000000100000" w:firstRow="0" w:lastRow="0" w:firstColumn="0" w:lastColumn="0" w:oddVBand="0" w:evenVBand="0" w:oddHBand="1" w:evenHBand="0" w:firstRowFirstColumn="0" w:firstRowLastColumn="0" w:lastRowFirstColumn="0" w:lastRowLastColumn="0"/>
            </w:pPr>
            <w:r>
              <w:t>Family-led decision making and planning ensures their needs and goals are at the centre of service delivery and supports self-determination.</w:t>
            </w:r>
          </w:p>
          <w:p w14:paraId="26299396" w14:textId="77777777" w:rsidR="00E734EB" w:rsidRPr="00DA7149" w:rsidRDefault="00E67ACD" w:rsidP="00E67ACD">
            <w:pPr>
              <w:pStyle w:val="BodyText"/>
              <w:cnfStyle w:val="000000100000" w:firstRow="0" w:lastRow="0" w:firstColumn="0" w:lastColumn="0" w:oddVBand="0" w:evenVBand="0" w:oddHBand="1" w:evenHBand="0" w:firstRowFirstColumn="0" w:firstRowLastColumn="0" w:lastRowFirstColumn="0" w:lastRowLastColumn="0"/>
            </w:pPr>
            <w:r>
              <w:t>Developing a holistic plan to support the family can ensure they are provided with multiple and integrated supports for all family members.</w:t>
            </w:r>
          </w:p>
          <w:p w14:paraId="240FA8AD"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education, coaching and modelling</w:t>
            </w:r>
          </w:p>
          <w:p w14:paraId="07C6BDC2"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Parenting education, coaching and modelling ensures parents have the skills and knowledge to meet their children’s needs, including practical advice about routines or typical infant and child behaviour, and resolving family conflict or practicing positive parenting behaviours.</w:t>
            </w:r>
          </w:p>
          <w:p w14:paraId="6E6A64D6"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Supporting parents to positively interact and engage with their children fosters the social, emotional and cognitive development of the child. It can also ensure parents understand how to appropriately discipline their children, mitigating the risk of child abuse.</w:t>
            </w:r>
          </w:p>
          <w:p w14:paraId="02AB49C7"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self-care and personal development</w:t>
            </w:r>
          </w:p>
          <w:p w14:paraId="0039F74B"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Ensuring that parents/carers have their mental health, physical and personal needs met is critical to ensuring they can meet the needs of their children.</w:t>
            </w:r>
          </w:p>
          <w:p w14:paraId="4AD09ADD"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 xml:space="preserve">Addressing parental risk factors can ensure parents are in the best place possible to </w:t>
            </w:r>
            <w:r w:rsidRPr="00DA7149">
              <w:lastRenderedPageBreak/>
              <w:t>care for their children and keep them safe. It can also ensure parents have the capacity to develop their parenting skills and meaningful engage with supports that are provided.</w:t>
            </w:r>
          </w:p>
          <w:p w14:paraId="3FD1FDFA" w14:textId="77777777" w:rsidR="0072158D" w:rsidRPr="00DA7149" w:rsidRDefault="0072158D" w:rsidP="003D6E12">
            <w:pPr>
              <w:pStyle w:val="BodyText"/>
              <w:cnfStyle w:val="000000100000" w:firstRow="0" w:lastRow="0" w:firstColumn="0" w:lastColumn="0" w:oddVBand="0" w:evenVBand="0" w:oddHBand="1" w:evenHBand="0" w:firstRowFirstColumn="0" w:firstRowLastColumn="0" w:lastRowFirstColumn="0" w:lastRowLastColumn="0"/>
            </w:pPr>
            <w:r w:rsidRPr="0072158D">
              <w:t>In the context of Family Violence this may also include activities that support victim survivors to restore their confidence in parenting, within safe and respectful spaces.</w:t>
            </w:r>
          </w:p>
          <w:p w14:paraId="76092666" w14:textId="77777777" w:rsidR="00E734EB" w:rsidRPr="00A3697C"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A3697C">
              <w:rPr>
                <w:rStyle w:val="Strong"/>
              </w:rPr>
              <w:t>Building supportive relationships and social networks</w:t>
            </w:r>
          </w:p>
          <w:p w14:paraId="58131B4D"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Supportive relationships between parents/carers and their families ensure that children have a number of adults with their best interest at heart. Supportive relationships also enable parents/carers to seek advice and respite from others when needed.</w:t>
            </w:r>
          </w:p>
          <w:p w14:paraId="700B49BD" w14:textId="77777777" w:rsidR="00D84C3E" w:rsidRDefault="00D84C3E" w:rsidP="003D6E12">
            <w:pPr>
              <w:pStyle w:val="BodyText"/>
              <w:cnfStyle w:val="000000100000" w:firstRow="0" w:lastRow="0" w:firstColumn="0" w:lastColumn="0" w:oddVBand="0" w:evenVBand="0" w:oddHBand="1" w:evenHBand="0" w:firstRowFirstColumn="0" w:firstRowLastColumn="0" w:lastRowFirstColumn="0" w:lastRowLastColumn="0"/>
            </w:pPr>
            <w:r w:rsidRPr="00D84C3E">
              <w:t>Holistic case management that recognises the impact of Family Violence on the whole family including the extended family and kinship network, and supports this network on the pathway to healing, helps facilitate long-term positive outcomes including safety from Family Violence.</w:t>
            </w:r>
          </w:p>
        </w:tc>
        <w:tc>
          <w:tcPr>
            <w:tcW w:w="3402" w:type="dxa"/>
          </w:tcPr>
          <w:p w14:paraId="7C18BFA8" w14:textId="77777777" w:rsidR="00E734EB" w:rsidRPr="007502BA"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lastRenderedPageBreak/>
              <w:t>Safety</w:t>
            </w:r>
          </w:p>
          <w:p w14:paraId="5C7D94BA"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58BF97C8"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are provided with the support and information they need to keep their children safe</w:t>
            </w:r>
          </w:p>
          <w:p w14:paraId="492EC94B"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gain knowledge and understanding of the resources available within their community</w:t>
            </w:r>
          </w:p>
          <w:p w14:paraId="22ED22D5"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Reduced fear or confusion in asking for guidance, advice, and support</w:t>
            </w:r>
          </w:p>
          <w:p w14:paraId="7E5DFE05"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Increased confidence in managing psychological distress</w:t>
            </w:r>
          </w:p>
          <w:p w14:paraId="76E7124E"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develop parenting skills to support family function and child development</w:t>
            </w:r>
          </w:p>
          <w:p w14:paraId="19B62A5B" w14:textId="77777777" w:rsidR="00CF0A22" w:rsidRDefault="00CF0A22" w:rsidP="00801677">
            <w:pPr>
              <w:pStyle w:val="ListBullet"/>
              <w:cnfStyle w:val="000000100000" w:firstRow="0" w:lastRow="0" w:firstColumn="0" w:lastColumn="0" w:oddVBand="0" w:evenVBand="0" w:oddHBand="1" w:evenHBand="0" w:firstRowFirstColumn="0" w:firstRowLastColumn="0" w:lastRowFirstColumn="0" w:lastRowLastColumn="0"/>
            </w:pPr>
            <w:r w:rsidRPr="00CF0A22">
              <w:t>Increased safety from Family Violence and (longer term) reduced rates of Family Violence</w:t>
            </w:r>
          </w:p>
          <w:p w14:paraId="7C83ADD0" w14:textId="77777777" w:rsidR="00E734EB" w:rsidRPr="005F1895"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62AFECB6"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1218EE8B"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Children are supported to stay in safe, stable homes</w:t>
            </w:r>
          </w:p>
          <w:p w14:paraId="6183F79A" w14:textId="77777777" w:rsidR="00801677" w:rsidRDefault="00801677" w:rsidP="00233C4F">
            <w:pPr>
              <w:pStyle w:val="ListBullet"/>
              <w:cnfStyle w:val="000000100000" w:firstRow="0" w:lastRow="0" w:firstColumn="0" w:lastColumn="0" w:oddVBand="0" w:evenVBand="0" w:oddHBand="1" w:evenHBand="0" w:firstRowFirstColumn="0" w:firstRowLastColumn="0" w:lastRowFirstColumn="0" w:lastRowLastColumn="0"/>
            </w:pPr>
            <w:r>
              <w:t>Families will have access that support family functioning and wellbeing</w:t>
            </w:r>
          </w:p>
          <w:p w14:paraId="1EBEB620" w14:textId="77777777" w:rsidR="00E734EB" w:rsidRPr="005F1895"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lastRenderedPageBreak/>
              <w:t>Home</w:t>
            </w:r>
          </w:p>
          <w:p w14:paraId="155DA1AD"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4410183A" w14:textId="77777777" w:rsidR="00ED52EA" w:rsidRDefault="00ED52EA" w:rsidP="00ED52EA">
            <w:pPr>
              <w:pStyle w:val="ListBullet"/>
              <w:cnfStyle w:val="000000100000" w:firstRow="0" w:lastRow="0" w:firstColumn="0" w:lastColumn="0" w:oddVBand="0" w:evenVBand="0" w:oddHBand="1" w:evenHBand="0" w:firstRowFirstColumn="0" w:firstRowLastColumn="0" w:lastRowFirstColumn="0" w:lastRowLastColumn="0"/>
            </w:pPr>
            <w:r>
              <w:t>A safe, stable family home where children and grow and develop</w:t>
            </w:r>
          </w:p>
          <w:p w14:paraId="387E539E" w14:textId="77777777" w:rsidR="00ED52EA" w:rsidRDefault="00ED52EA" w:rsidP="00ED52EA">
            <w:pPr>
              <w:pStyle w:val="ListBullet"/>
              <w:cnfStyle w:val="000000100000" w:firstRow="0" w:lastRow="0" w:firstColumn="0" w:lastColumn="0" w:oddVBand="0" w:evenVBand="0" w:oddHBand="1" w:evenHBand="0" w:firstRowFirstColumn="0" w:firstRowLastColumn="0" w:lastRowFirstColumn="0" w:lastRowLastColumn="0"/>
            </w:pPr>
            <w:r>
              <w:t>Parents develop parenting skills to support family function and child development</w:t>
            </w:r>
          </w:p>
        </w:tc>
      </w:tr>
    </w:tbl>
    <w:p w14:paraId="708A586E" w14:textId="77777777" w:rsidR="002C46EB" w:rsidRDefault="002C46EB" w:rsidP="002C46EB">
      <w:pPr>
        <w:pStyle w:val="BodyText"/>
      </w:pPr>
    </w:p>
    <w:sectPr w:rsidR="002C46EB" w:rsidSect="000D2DCB">
      <w:headerReference w:type="default" r:id="rId26"/>
      <w:footerReference w:type="default" r:id="rId27"/>
      <w:pgSz w:w="23811" w:h="16838" w:orient="landscape" w:code="8"/>
      <w:pgMar w:top="851" w:right="851" w:bottom="851" w:left="851" w:header="39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LAIRE EDMONDS" w:date="2024-07-25T08:31:00Z" w:initials="CE">
    <w:p w14:paraId="486965DA" w14:textId="77777777" w:rsidR="000C53B5" w:rsidRDefault="000C53B5" w:rsidP="009F6080">
      <w:pPr>
        <w:pStyle w:val="CommentText"/>
      </w:pPr>
      <w:r>
        <w:rPr>
          <w:rStyle w:val="CommentReference"/>
        </w:rPr>
        <w:annotationRef/>
      </w:r>
      <w:r>
        <w:t xml:space="preserve">Can we say 'click here to insert the names of providers you refer to in your area or network who are delivering this core component'. 'Select not delivered if there are no providers in your area delivering this core component'.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965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C8BD6" w16cex:dateUtc="2024-07-24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965DA" w16cid:durableId="2A4C8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0283" w14:textId="77777777" w:rsidR="00A27CD6" w:rsidRDefault="00A27CD6" w:rsidP="00921FD3">
      <w:r>
        <w:separator/>
      </w:r>
    </w:p>
  </w:endnote>
  <w:endnote w:type="continuationSeparator" w:id="0">
    <w:p w14:paraId="37B2B3FE" w14:textId="77777777" w:rsidR="00A27CD6" w:rsidRDefault="00A27CD6"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DB00EEC4-17C0-4F9E-9B9F-51E21F8B10B2}"/>
    <w:embedBold r:id="rId2" w:fontKey="{03400DEE-01C4-4805-AF4B-15F39102DAA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3" w:subsetted="1" w:fontKey="{E9B94966-369A-49BA-B697-B2F87E314049}"/>
  </w:font>
  <w:font w:name="Public Sans SemiBold">
    <w:panose1 w:val="00000000000000000000"/>
    <w:charset w:val="00"/>
    <w:family w:val="auto"/>
    <w:pitch w:val="variable"/>
    <w:sig w:usb0="A00000FF" w:usb1="4000205B" w:usb2="00000000" w:usb3="00000000" w:csb0="00000193" w:csb1="00000000"/>
    <w:embedRegular r:id="rId4" w:fontKey="{023CB924-9E11-4E3C-9A83-C33208588BEE}"/>
    <w:embedItalic r:id="rId5" w:fontKey="{A0F6D9D9-EFDF-4A07-A98F-52CAF9576C0F}"/>
    <w:embedBoldItalic r:id="rId6" w:fontKey="{F300C2EC-4152-42E9-9A14-89DD09C15733}"/>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0A91" w14:textId="77777777" w:rsidR="0046056E" w:rsidRPr="008F0B7B" w:rsidRDefault="0046056E" w:rsidP="0046056E">
    <w:pPr>
      <w:pStyle w:val="HeaderFooterSensitivityLabelSpace"/>
    </w:pPr>
  </w:p>
  <w:p w14:paraId="73DE3FCE" w14:textId="77777777" w:rsidR="004F4880" w:rsidRPr="00B67CF3" w:rsidRDefault="003113E7" w:rsidP="00B67CF3">
    <w:pPr>
      <w:pStyle w:val="Footer"/>
    </w:pPr>
    <w:r w:rsidRPr="00F240E0">
      <w:t>Targeted Earlier Intervention (TEI) Program Logic</w:t>
    </w:r>
    <w:r>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495DB9DD86D948A582EEB31DC765796E"/>
        </w:placeholder>
        <w:dataBinding w:prefixMappings="xmlns:ns0='http://purl.org/dc/elements/1.1/' xmlns:ns1='http://schemas.openxmlformats.org/package/2006/metadata/core-properties' " w:xpath="/ns1:coreProperties[1]/ns0:title[1]" w:storeItemID="{6C3C8BC8-F283-45AE-878A-BAB7291924A1}"/>
        <w:text/>
      </w:sdtPr>
      <w:sdtEndPr/>
      <w:sdtContent>
        <w:r w:rsidR="00357B74">
          <w:t>Wellbeing and Safety Program Activity – Children and Families</w:t>
        </w:r>
      </w:sdtContent>
    </w:sdt>
    <w:r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4351" w14:textId="77777777" w:rsidR="00A27CD6" w:rsidRDefault="00A27CD6" w:rsidP="00921FD3">
      <w:r>
        <w:separator/>
      </w:r>
    </w:p>
  </w:footnote>
  <w:footnote w:type="continuationSeparator" w:id="0">
    <w:p w14:paraId="36B859C6" w14:textId="77777777" w:rsidR="00A27CD6" w:rsidRDefault="00A27CD6" w:rsidP="00921FD3">
      <w:r>
        <w:continuationSeparator/>
      </w:r>
    </w:p>
  </w:footnote>
  <w:footnote w:id="1">
    <w:p w14:paraId="7BF66615" w14:textId="77777777" w:rsidR="0023768E" w:rsidRDefault="005B4BB7">
      <w:pPr>
        <w:pStyle w:val="FootnoteText"/>
      </w:pPr>
      <w:r>
        <w:rPr>
          <w:rStyle w:val="FootnoteReference"/>
        </w:rPr>
        <w:footnoteRef/>
      </w:r>
      <w:r>
        <w:t xml:space="preserve"> </w:t>
      </w:r>
      <w:r w:rsidRPr="00534D25">
        <w:t xml:space="preserve">Australian Institute of Family Studies, 2020, Ensuring all children get the best start in life: A population approach to early intervention and prevention, </w:t>
      </w:r>
      <w:hyperlink r:id="rId1" w:history="1">
        <w:r w:rsidR="0023768E" w:rsidRPr="002657BD">
          <w:rPr>
            <w:rStyle w:val="Hyperlink"/>
          </w:rPr>
          <w:t>https://aifs.gov.au/resources/short-articles/ensuring-all-children-get-best-start-life</w:t>
        </w:r>
      </w:hyperlink>
    </w:p>
  </w:footnote>
  <w:footnote w:id="2">
    <w:p w14:paraId="36B73CE6" w14:textId="77777777" w:rsidR="0023768E" w:rsidRDefault="0023768E">
      <w:pPr>
        <w:pStyle w:val="FootnoteText"/>
      </w:pPr>
      <w:r>
        <w:rPr>
          <w:rStyle w:val="FootnoteReference"/>
        </w:rPr>
        <w:footnoteRef/>
      </w:r>
      <w:r>
        <w:t xml:space="preserve"> </w:t>
      </w:r>
      <w:r w:rsidRPr="00534D25">
        <w:t xml:space="preserve">Australian Institute of Family Studies, 2020, Ensuring all children get the best start in life: A population approach to early intervention and prevention, </w:t>
      </w:r>
      <w:hyperlink r:id="rId2" w:history="1">
        <w:r w:rsidRPr="002657BD">
          <w:rPr>
            <w:rStyle w:val="Hyperlink"/>
          </w:rPr>
          <w:t>https://aifs.gov.au/resources/short-articles/ensuring-all-children-get-best-start-life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C085"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6BE4050F" wp14:editId="25A31201">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BFB1"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596412B7"/>
    <w:multiLevelType w:val="multilevel"/>
    <w:tmpl w:val="9CEA47CA"/>
    <w:lvl w:ilvl="0">
      <w:start w:val="1"/>
      <w:numFmt w:val="decimal"/>
      <w:pStyle w:val="Heading3"/>
      <w:lvlText w:val="%1."/>
      <w:lvlJc w:val="left"/>
      <w:pPr>
        <w:tabs>
          <w:tab w:val="num" w:pos="454"/>
        </w:tabs>
        <w:ind w:left="454" w:hanging="454"/>
      </w:pPr>
      <w:rPr>
        <w:rFonts w:hint="default"/>
      </w:rPr>
    </w:lvl>
    <w:lvl w:ilvl="1">
      <w:start w:val="1"/>
      <w:numFmt w:val="decimal"/>
      <w:pStyle w:val="Heading4"/>
      <w:lvlText w:val="%1.%2"/>
      <w:lvlJc w:val="left"/>
      <w:pPr>
        <w:tabs>
          <w:tab w:val="num" w:pos="454"/>
        </w:tabs>
        <w:ind w:left="454" w:hanging="454"/>
      </w:pPr>
      <w:rPr>
        <w:rFonts w:hint="default"/>
      </w:rPr>
    </w:lvl>
    <w:lvl w:ilvl="2">
      <w:start w:val="1"/>
      <w:numFmt w:val="none"/>
      <w:lvlText w:val=""/>
      <w:lvlJc w:val="left"/>
      <w:pPr>
        <w:ind w:left="-32767" w:firstLine="32767"/>
      </w:pPr>
      <w:rPr>
        <w:rFonts w:hint="default"/>
      </w:rPr>
    </w:lvl>
    <w:lvl w:ilvl="3">
      <w:start w:val="1"/>
      <w:numFmt w:val="none"/>
      <w:lvlText w:val=""/>
      <w:lvlJc w:val="left"/>
      <w:pPr>
        <w:ind w:left="-32767" w:firstLine="32767"/>
      </w:pPr>
      <w:rPr>
        <w:rFonts w:hint="default"/>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32767"/>
      </w:pPr>
      <w:rPr>
        <w:rFonts w:hint="default"/>
      </w:rPr>
    </w:lvl>
  </w:abstractNum>
  <w:num w:numId="1" w16cid:durableId="78987389">
    <w:abstractNumId w:val="3"/>
  </w:num>
  <w:num w:numId="2" w16cid:durableId="1677611471">
    <w:abstractNumId w:val="5"/>
  </w:num>
  <w:num w:numId="3" w16cid:durableId="858930084">
    <w:abstractNumId w:val="6"/>
  </w:num>
  <w:num w:numId="4" w16cid:durableId="971667098">
    <w:abstractNumId w:val="4"/>
  </w:num>
  <w:num w:numId="5" w16cid:durableId="1702630790">
    <w:abstractNumId w:val="1"/>
  </w:num>
  <w:num w:numId="6" w16cid:durableId="476840115">
    <w:abstractNumId w:val="0"/>
  </w:num>
  <w:num w:numId="7" w16cid:durableId="371459479">
    <w:abstractNumId w:val="2"/>
  </w:num>
  <w:num w:numId="8" w16cid:durableId="1456217509">
    <w:abstractNumId w:val="1"/>
    <w:lvlOverride w:ilvl="0">
      <w:startOverride w:val="1"/>
    </w:lvlOverride>
  </w:num>
  <w:num w:numId="9" w16cid:durableId="1495533841">
    <w:abstractNumId w:val="7"/>
  </w:num>
  <w:num w:numId="10" w16cid:durableId="876771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EDMONDS">
    <w15:presenceInfo w15:providerId="AD" w15:userId="S::Claire.Edmonds@dcj.nsw.gov.au::56a01c4f-0e34-40ee-baa7-d9e1d5965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D6"/>
    <w:rsid w:val="00000DB9"/>
    <w:rsid w:val="00002814"/>
    <w:rsid w:val="00005CBB"/>
    <w:rsid w:val="00007517"/>
    <w:rsid w:val="0001079D"/>
    <w:rsid w:val="00014D01"/>
    <w:rsid w:val="00017388"/>
    <w:rsid w:val="000243AC"/>
    <w:rsid w:val="000260AC"/>
    <w:rsid w:val="000319D3"/>
    <w:rsid w:val="00031F12"/>
    <w:rsid w:val="00035002"/>
    <w:rsid w:val="000369F8"/>
    <w:rsid w:val="000405D9"/>
    <w:rsid w:val="0004245A"/>
    <w:rsid w:val="00044FA0"/>
    <w:rsid w:val="00046ACD"/>
    <w:rsid w:val="000470A9"/>
    <w:rsid w:val="00050BD7"/>
    <w:rsid w:val="00052123"/>
    <w:rsid w:val="0005359F"/>
    <w:rsid w:val="000602A0"/>
    <w:rsid w:val="00060B54"/>
    <w:rsid w:val="00063D06"/>
    <w:rsid w:val="0006415E"/>
    <w:rsid w:val="00070CB6"/>
    <w:rsid w:val="000725BB"/>
    <w:rsid w:val="0008730F"/>
    <w:rsid w:val="00091AFB"/>
    <w:rsid w:val="000921BE"/>
    <w:rsid w:val="00092627"/>
    <w:rsid w:val="00093A98"/>
    <w:rsid w:val="00094F09"/>
    <w:rsid w:val="0009732E"/>
    <w:rsid w:val="000A11E1"/>
    <w:rsid w:val="000A3144"/>
    <w:rsid w:val="000B1E40"/>
    <w:rsid w:val="000B2B2B"/>
    <w:rsid w:val="000B6E36"/>
    <w:rsid w:val="000C1373"/>
    <w:rsid w:val="000C2807"/>
    <w:rsid w:val="000C2B06"/>
    <w:rsid w:val="000C53B5"/>
    <w:rsid w:val="000C5804"/>
    <w:rsid w:val="000C67B0"/>
    <w:rsid w:val="000C6883"/>
    <w:rsid w:val="000C7609"/>
    <w:rsid w:val="000C7831"/>
    <w:rsid w:val="000D2DCB"/>
    <w:rsid w:val="000D43D4"/>
    <w:rsid w:val="000E0A1C"/>
    <w:rsid w:val="000E35CA"/>
    <w:rsid w:val="000E5576"/>
    <w:rsid w:val="000E7211"/>
    <w:rsid w:val="000F6CDB"/>
    <w:rsid w:val="0010284D"/>
    <w:rsid w:val="001046E5"/>
    <w:rsid w:val="00110DC0"/>
    <w:rsid w:val="00111207"/>
    <w:rsid w:val="00111775"/>
    <w:rsid w:val="0011190E"/>
    <w:rsid w:val="0011412D"/>
    <w:rsid w:val="001141B0"/>
    <w:rsid w:val="00114895"/>
    <w:rsid w:val="00116EAF"/>
    <w:rsid w:val="001176B2"/>
    <w:rsid w:val="00120881"/>
    <w:rsid w:val="00121520"/>
    <w:rsid w:val="00121578"/>
    <w:rsid w:val="00123664"/>
    <w:rsid w:val="0013204F"/>
    <w:rsid w:val="00132E3A"/>
    <w:rsid w:val="0013421B"/>
    <w:rsid w:val="00135465"/>
    <w:rsid w:val="0013551E"/>
    <w:rsid w:val="001358E7"/>
    <w:rsid w:val="001359DD"/>
    <w:rsid w:val="0014157C"/>
    <w:rsid w:val="001419CE"/>
    <w:rsid w:val="00144F4C"/>
    <w:rsid w:val="001456A6"/>
    <w:rsid w:val="001471A4"/>
    <w:rsid w:val="00150CAE"/>
    <w:rsid w:val="00151704"/>
    <w:rsid w:val="00152679"/>
    <w:rsid w:val="0015397C"/>
    <w:rsid w:val="001728CA"/>
    <w:rsid w:val="00173FEE"/>
    <w:rsid w:val="0017612E"/>
    <w:rsid w:val="001779D0"/>
    <w:rsid w:val="0018375A"/>
    <w:rsid w:val="00187ED4"/>
    <w:rsid w:val="00187EF8"/>
    <w:rsid w:val="001A54C6"/>
    <w:rsid w:val="001B2036"/>
    <w:rsid w:val="001B3947"/>
    <w:rsid w:val="001B3C5E"/>
    <w:rsid w:val="001B4B80"/>
    <w:rsid w:val="001B54A2"/>
    <w:rsid w:val="001B741F"/>
    <w:rsid w:val="001C3938"/>
    <w:rsid w:val="001C648F"/>
    <w:rsid w:val="001C64D1"/>
    <w:rsid w:val="001C6982"/>
    <w:rsid w:val="001D06E6"/>
    <w:rsid w:val="001D1418"/>
    <w:rsid w:val="001D45DE"/>
    <w:rsid w:val="001D4C98"/>
    <w:rsid w:val="001D4F4C"/>
    <w:rsid w:val="001D6F63"/>
    <w:rsid w:val="001D7467"/>
    <w:rsid w:val="001D754D"/>
    <w:rsid w:val="001E04AA"/>
    <w:rsid w:val="001E235A"/>
    <w:rsid w:val="001E2A24"/>
    <w:rsid w:val="001E2A35"/>
    <w:rsid w:val="001E518C"/>
    <w:rsid w:val="001F11B0"/>
    <w:rsid w:val="001F5407"/>
    <w:rsid w:val="002005B1"/>
    <w:rsid w:val="00216B6C"/>
    <w:rsid w:val="00223083"/>
    <w:rsid w:val="00223A1A"/>
    <w:rsid w:val="00224DDA"/>
    <w:rsid w:val="00227E80"/>
    <w:rsid w:val="00230729"/>
    <w:rsid w:val="00233115"/>
    <w:rsid w:val="0023768E"/>
    <w:rsid w:val="00240FCB"/>
    <w:rsid w:val="00245C5B"/>
    <w:rsid w:val="00246163"/>
    <w:rsid w:val="00247744"/>
    <w:rsid w:val="00250D8A"/>
    <w:rsid w:val="002543D4"/>
    <w:rsid w:val="00254625"/>
    <w:rsid w:val="002600B6"/>
    <w:rsid w:val="00265FE5"/>
    <w:rsid w:val="002664CF"/>
    <w:rsid w:val="00266D4F"/>
    <w:rsid w:val="002721FE"/>
    <w:rsid w:val="0027645B"/>
    <w:rsid w:val="00280761"/>
    <w:rsid w:val="002819EF"/>
    <w:rsid w:val="00284C10"/>
    <w:rsid w:val="00294B49"/>
    <w:rsid w:val="00295286"/>
    <w:rsid w:val="002956D7"/>
    <w:rsid w:val="00295D46"/>
    <w:rsid w:val="002961E3"/>
    <w:rsid w:val="00296878"/>
    <w:rsid w:val="002A3EC9"/>
    <w:rsid w:val="002A73D6"/>
    <w:rsid w:val="002A74F1"/>
    <w:rsid w:val="002B0566"/>
    <w:rsid w:val="002B4C2B"/>
    <w:rsid w:val="002B7743"/>
    <w:rsid w:val="002C168D"/>
    <w:rsid w:val="002C46EB"/>
    <w:rsid w:val="002D0143"/>
    <w:rsid w:val="002D06D6"/>
    <w:rsid w:val="002D4664"/>
    <w:rsid w:val="002D4B6D"/>
    <w:rsid w:val="002D5E55"/>
    <w:rsid w:val="002D6DC4"/>
    <w:rsid w:val="002E298A"/>
    <w:rsid w:val="002E3421"/>
    <w:rsid w:val="002E34BF"/>
    <w:rsid w:val="002F4753"/>
    <w:rsid w:val="002F7872"/>
    <w:rsid w:val="00300499"/>
    <w:rsid w:val="003024D8"/>
    <w:rsid w:val="0030316E"/>
    <w:rsid w:val="00303E2A"/>
    <w:rsid w:val="00305D69"/>
    <w:rsid w:val="00307D97"/>
    <w:rsid w:val="00310F2F"/>
    <w:rsid w:val="003113E7"/>
    <w:rsid w:val="00311CF3"/>
    <w:rsid w:val="00311DFF"/>
    <w:rsid w:val="003160C0"/>
    <w:rsid w:val="00321120"/>
    <w:rsid w:val="00321F49"/>
    <w:rsid w:val="00322F46"/>
    <w:rsid w:val="00324B5B"/>
    <w:rsid w:val="00324D07"/>
    <w:rsid w:val="003254C4"/>
    <w:rsid w:val="003271CA"/>
    <w:rsid w:val="00327591"/>
    <w:rsid w:val="00332887"/>
    <w:rsid w:val="00337917"/>
    <w:rsid w:val="00347AA1"/>
    <w:rsid w:val="00347DAD"/>
    <w:rsid w:val="003508CE"/>
    <w:rsid w:val="00350FBA"/>
    <w:rsid w:val="00357B74"/>
    <w:rsid w:val="003631A0"/>
    <w:rsid w:val="00365A0E"/>
    <w:rsid w:val="00367D57"/>
    <w:rsid w:val="003733F2"/>
    <w:rsid w:val="00373A76"/>
    <w:rsid w:val="00376FA0"/>
    <w:rsid w:val="00377CA0"/>
    <w:rsid w:val="0038548C"/>
    <w:rsid w:val="00390ADF"/>
    <w:rsid w:val="00391F80"/>
    <w:rsid w:val="00392C9D"/>
    <w:rsid w:val="0039466D"/>
    <w:rsid w:val="00397690"/>
    <w:rsid w:val="00397FDD"/>
    <w:rsid w:val="003A399F"/>
    <w:rsid w:val="003A507E"/>
    <w:rsid w:val="003B00C9"/>
    <w:rsid w:val="003B2656"/>
    <w:rsid w:val="003B291A"/>
    <w:rsid w:val="003B473D"/>
    <w:rsid w:val="003C068A"/>
    <w:rsid w:val="003C19DA"/>
    <w:rsid w:val="003C3D22"/>
    <w:rsid w:val="003C688E"/>
    <w:rsid w:val="003D0E42"/>
    <w:rsid w:val="003D6FE0"/>
    <w:rsid w:val="003D7408"/>
    <w:rsid w:val="003E38B9"/>
    <w:rsid w:val="003E67F7"/>
    <w:rsid w:val="003F15E3"/>
    <w:rsid w:val="003F5577"/>
    <w:rsid w:val="003F59B5"/>
    <w:rsid w:val="003F7B30"/>
    <w:rsid w:val="004000B7"/>
    <w:rsid w:val="00403322"/>
    <w:rsid w:val="00412BBC"/>
    <w:rsid w:val="0041434D"/>
    <w:rsid w:val="00414BBA"/>
    <w:rsid w:val="00420C39"/>
    <w:rsid w:val="00421E5F"/>
    <w:rsid w:val="00422198"/>
    <w:rsid w:val="004324E9"/>
    <w:rsid w:val="0043431C"/>
    <w:rsid w:val="00437B44"/>
    <w:rsid w:val="0044033D"/>
    <w:rsid w:val="00443F8A"/>
    <w:rsid w:val="00453295"/>
    <w:rsid w:val="00455CC5"/>
    <w:rsid w:val="00456723"/>
    <w:rsid w:val="004570CA"/>
    <w:rsid w:val="0046056E"/>
    <w:rsid w:val="00465C40"/>
    <w:rsid w:val="0046620C"/>
    <w:rsid w:val="00471A25"/>
    <w:rsid w:val="00482E74"/>
    <w:rsid w:val="00483AF6"/>
    <w:rsid w:val="004845BC"/>
    <w:rsid w:val="004913A3"/>
    <w:rsid w:val="00494DDE"/>
    <w:rsid w:val="004A0CE9"/>
    <w:rsid w:val="004A6271"/>
    <w:rsid w:val="004A6709"/>
    <w:rsid w:val="004B1143"/>
    <w:rsid w:val="004B7DE4"/>
    <w:rsid w:val="004C012A"/>
    <w:rsid w:val="004C02EC"/>
    <w:rsid w:val="004C1A21"/>
    <w:rsid w:val="004C35B2"/>
    <w:rsid w:val="004D0BFF"/>
    <w:rsid w:val="004D1AAC"/>
    <w:rsid w:val="004E0F94"/>
    <w:rsid w:val="004F1F1C"/>
    <w:rsid w:val="004F3B7D"/>
    <w:rsid w:val="004F4880"/>
    <w:rsid w:val="004F77CB"/>
    <w:rsid w:val="00500B67"/>
    <w:rsid w:val="00502226"/>
    <w:rsid w:val="0050443B"/>
    <w:rsid w:val="005049A2"/>
    <w:rsid w:val="005111CC"/>
    <w:rsid w:val="00511D99"/>
    <w:rsid w:val="0051472C"/>
    <w:rsid w:val="00520735"/>
    <w:rsid w:val="0052345B"/>
    <w:rsid w:val="00523B3A"/>
    <w:rsid w:val="00524872"/>
    <w:rsid w:val="00526B5D"/>
    <w:rsid w:val="005277B3"/>
    <w:rsid w:val="00531155"/>
    <w:rsid w:val="00531639"/>
    <w:rsid w:val="0053238E"/>
    <w:rsid w:val="00535AE2"/>
    <w:rsid w:val="00541B5A"/>
    <w:rsid w:val="00550F70"/>
    <w:rsid w:val="00551AC7"/>
    <w:rsid w:val="00555FCF"/>
    <w:rsid w:val="005576BB"/>
    <w:rsid w:val="005668BE"/>
    <w:rsid w:val="005670FF"/>
    <w:rsid w:val="005778FC"/>
    <w:rsid w:val="0058383F"/>
    <w:rsid w:val="00586CF7"/>
    <w:rsid w:val="00592B33"/>
    <w:rsid w:val="00593DD8"/>
    <w:rsid w:val="005943E9"/>
    <w:rsid w:val="00594DAC"/>
    <w:rsid w:val="00596AE5"/>
    <w:rsid w:val="00597105"/>
    <w:rsid w:val="0059741A"/>
    <w:rsid w:val="005A095D"/>
    <w:rsid w:val="005A1041"/>
    <w:rsid w:val="005A3FFE"/>
    <w:rsid w:val="005A6F8D"/>
    <w:rsid w:val="005B057A"/>
    <w:rsid w:val="005B16B9"/>
    <w:rsid w:val="005B4BB7"/>
    <w:rsid w:val="005B5044"/>
    <w:rsid w:val="005B6331"/>
    <w:rsid w:val="005C5152"/>
    <w:rsid w:val="005C6BF0"/>
    <w:rsid w:val="005C763E"/>
    <w:rsid w:val="005D1C91"/>
    <w:rsid w:val="005D6C6E"/>
    <w:rsid w:val="005D7252"/>
    <w:rsid w:val="005E1FAC"/>
    <w:rsid w:val="005E451D"/>
    <w:rsid w:val="005F1895"/>
    <w:rsid w:val="005F4E21"/>
    <w:rsid w:val="00604B5A"/>
    <w:rsid w:val="0060716D"/>
    <w:rsid w:val="00610356"/>
    <w:rsid w:val="00610E74"/>
    <w:rsid w:val="00613037"/>
    <w:rsid w:val="0061796C"/>
    <w:rsid w:val="0062115C"/>
    <w:rsid w:val="006225E5"/>
    <w:rsid w:val="00624381"/>
    <w:rsid w:val="00633C13"/>
    <w:rsid w:val="00634792"/>
    <w:rsid w:val="00634A80"/>
    <w:rsid w:val="00637574"/>
    <w:rsid w:val="006440E0"/>
    <w:rsid w:val="00647E1D"/>
    <w:rsid w:val="00651214"/>
    <w:rsid w:val="0065467F"/>
    <w:rsid w:val="00655902"/>
    <w:rsid w:val="00656AA9"/>
    <w:rsid w:val="006606F3"/>
    <w:rsid w:val="00660FF0"/>
    <w:rsid w:val="00664094"/>
    <w:rsid w:val="00666455"/>
    <w:rsid w:val="00667348"/>
    <w:rsid w:val="00671F38"/>
    <w:rsid w:val="006723D6"/>
    <w:rsid w:val="00676092"/>
    <w:rsid w:val="00676E93"/>
    <w:rsid w:val="00682FED"/>
    <w:rsid w:val="00686FD2"/>
    <w:rsid w:val="00691261"/>
    <w:rsid w:val="006918D3"/>
    <w:rsid w:val="006A0C48"/>
    <w:rsid w:val="006A38D3"/>
    <w:rsid w:val="006A53BA"/>
    <w:rsid w:val="006B0436"/>
    <w:rsid w:val="006B04D8"/>
    <w:rsid w:val="006B1B2A"/>
    <w:rsid w:val="006B4ED5"/>
    <w:rsid w:val="006C36CC"/>
    <w:rsid w:val="006D00DA"/>
    <w:rsid w:val="006D0E05"/>
    <w:rsid w:val="006D1242"/>
    <w:rsid w:val="006D21A5"/>
    <w:rsid w:val="006D2BB0"/>
    <w:rsid w:val="006E0048"/>
    <w:rsid w:val="006E109E"/>
    <w:rsid w:val="006E1A14"/>
    <w:rsid w:val="006E21A7"/>
    <w:rsid w:val="006E4A18"/>
    <w:rsid w:val="006E5615"/>
    <w:rsid w:val="006F4CDA"/>
    <w:rsid w:val="00703594"/>
    <w:rsid w:val="0070644A"/>
    <w:rsid w:val="00716FFB"/>
    <w:rsid w:val="0072008C"/>
    <w:rsid w:val="00720782"/>
    <w:rsid w:val="00721478"/>
    <w:rsid w:val="0072158D"/>
    <w:rsid w:val="00725D44"/>
    <w:rsid w:val="00727D16"/>
    <w:rsid w:val="0073093D"/>
    <w:rsid w:val="00732077"/>
    <w:rsid w:val="00732976"/>
    <w:rsid w:val="0073554B"/>
    <w:rsid w:val="0074229D"/>
    <w:rsid w:val="00742766"/>
    <w:rsid w:val="007502BA"/>
    <w:rsid w:val="00750F2D"/>
    <w:rsid w:val="00751647"/>
    <w:rsid w:val="00752B14"/>
    <w:rsid w:val="00757149"/>
    <w:rsid w:val="0076226B"/>
    <w:rsid w:val="0076289C"/>
    <w:rsid w:val="00762952"/>
    <w:rsid w:val="0076342A"/>
    <w:rsid w:val="007655C5"/>
    <w:rsid w:val="00765C12"/>
    <w:rsid w:val="00765F90"/>
    <w:rsid w:val="007733F7"/>
    <w:rsid w:val="007761EC"/>
    <w:rsid w:val="00782BE0"/>
    <w:rsid w:val="0078478A"/>
    <w:rsid w:val="007865D7"/>
    <w:rsid w:val="00787AC1"/>
    <w:rsid w:val="00790147"/>
    <w:rsid w:val="00791F66"/>
    <w:rsid w:val="007922B2"/>
    <w:rsid w:val="007A7FA3"/>
    <w:rsid w:val="007B5AD6"/>
    <w:rsid w:val="007B5E66"/>
    <w:rsid w:val="007B75E6"/>
    <w:rsid w:val="007C7A99"/>
    <w:rsid w:val="007D041D"/>
    <w:rsid w:val="007D70E1"/>
    <w:rsid w:val="007D716B"/>
    <w:rsid w:val="007D7A80"/>
    <w:rsid w:val="007E6374"/>
    <w:rsid w:val="007E7AD1"/>
    <w:rsid w:val="007F1259"/>
    <w:rsid w:val="00801677"/>
    <w:rsid w:val="00802606"/>
    <w:rsid w:val="00803DC7"/>
    <w:rsid w:val="00811B8E"/>
    <w:rsid w:val="008127C0"/>
    <w:rsid w:val="00812F7E"/>
    <w:rsid w:val="0081386F"/>
    <w:rsid w:val="00815D64"/>
    <w:rsid w:val="0082055C"/>
    <w:rsid w:val="008248FF"/>
    <w:rsid w:val="0082647F"/>
    <w:rsid w:val="00827437"/>
    <w:rsid w:val="008274FF"/>
    <w:rsid w:val="00834DEB"/>
    <w:rsid w:val="0083582E"/>
    <w:rsid w:val="0084309C"/>
    <w:rsid w:val="008433D6"/>
    <w:rsid w:val="0085016E"/>
    <w:rsid w:val="008505A5"/>
    <w:rsid w:val="00852196"/>
    <w:rsid w:val="00852A8E"/>
    <w:rsid w:val="008534D6"/>
    <w:rsid w:val="00855ED1"/>
    <w:rsid w:val="00856DDE"/>
    <w:rsid w:val="00860B63"/>
    <w:rsid w:val="008626EA"/>
    <w:rsid w:val="008651AC"/>
    <w:rsid w:val="00866548"/>
    <w:rsid w:val="00871B67"/>
    <w:rsid w:val="0087389C"/>
    <w:rsid w:val="0087476E"/>
    <w:rsid w:val="0087736E"/>
    <w:rsid w:val="00877FB5"/>
    <w:rsid w:val="00882A70"/>
    <w:rsid w:val="00886A3B"/>
    <w:rsid w:val="00891965"/>
    <w:rsid w:val="00891BDB"/>
    <w:rsid w:val="00893712"/>
    <w:rsid w:val="008943E7"/>
    <w:rsid w:val="008A00E5"/>
    <w:rsid w:val="008A3ED6"/>
    <w:rsid w:val="008A4457"/>
    <w:rsid w:val="008B42EB"/>
    <w:rsid w:val="008C3197"/>
    <w:rsid w:val="008C3769"/>
    <w:rsid w:val="008C55BE"/>
    <w:rsid w:val="008D0C7F"/>
    <w:rsid w:val="008D2DCE"/>
    <w:rsid w:val="008D37EE"/>
    <w:rsid w:val="008D4130"/>
    <w:rsid w:val="008D5F35"/>
    <w:rsid w:val="008E00E1"/>
    <w:rsid w:val="008E2FD8"/>
    <w:rsid w:val="008E6BF7"/>
    <w:rsid w:val="008E777C"/>
    <w:rsid w:val="008F38F9"/>
    <w:rsid w:val="008F4FE2"/>
    <w:rsid w:val="009001D7"/>
    <w:rsid w:val="0090159F"/>
    <w:rsid w:val="009031AF"/>
    <w:rsid w:val="00903F5A"/>
    <w:rsid w:val="00905970"/>
    <w:rsid w:val="00905B14"/>
    <w:rsid w:val="00915FC9"/>
    <w:rsid w:val="00917E99"/>
    <w:rsid w:val="00920223"/>
    <w:rsid w:val="00921175"/>
    <w:rsid w:val="00921FD3"/>
    <w:rsid w:val="00922947"/>
    <w:rsid w:val="0092348E"/>
    <w:rsid w:val="00927F68"/>
    <w:rsid w:val="00933994"/>
    <w:rsid w:val="00937BFE"/>
    <w:rsid w:val="00940A26"/>
    <w:rsid w:val="00940F26"/>
    <w:rsid w:val="009414B1"/>
    <w:rsid w:val="0094643E"/>
    <w:rsid w:val="00946C9F"/>
    <w:rsid w:val="00950CA4"/>
    <w:rsid w:val="009539EA"/>
    <w:rsid w:val="00957BDD"/>
    <w:rsid w:val="00960C69"/>
    <w:rsid w:val="009619E1"/>
    <w:rsid w:val="00962C33"/>
    <w:rsid w:val="00964497"/>
    <w:rsid w:val="00964FF7"/>
    <w:rsid w:val="00966E7B"/>
    <w:rsid w:val="00970211"/>
    <w:rsid w:val="00973A00"/>
    <w:rsid w:val="00977507"/>
    <w:rsid w:val="00980E38"/>
    <w:rsid w:val="00983DB2"/>
    <w:rsid w:val="00984362"/>
    <w:rsid w:val="0098530B"/>
    <w:rsid w:val="0098633D"/>
    <w:rsid w:val="00991753"/>
    <w:rsid w:val="00995E89"/>
    <w:rsid w:val="009977D9"/>
    <w:rsid w:val="009A01DF"/>
    <w:rsid w:val="009A25F6"/>
    <w:rsid w:val="009A5E9C"/>
    <w:rsid w:val="009B1321"/>
    <w:rsid w:val="009B1EFE"/>
    <w:rsid w:val="009B3EDB"/>
    <w:rsid w:val="009B428E"/>
    <w:rsid w:val="009C086F"/>
    <w:rsid w:val="009C1865"/>
    <w:rsid w:val="009C7EF3"/>
    <w:rsid w:val="009D63B7"/>
    <w:rsid w:val="009E2D78"/>
    <w:rsid w:val="009E4AEA"/>
    <w:rsid w:val="009E53D8"/>
    <w:rsid w:val="009E5D73"/>
    <w:rsid w:val="009E696C"/>
    <w:rsid w:val="009E6A1F"/>
    <w:rsid w:val="009F4F5B"/>
    <w:rsid w:val="009F579D"/>
    <w:rsid w:val="00A006C6"/>
    <w:rsid w:val="00A05561"/>
    <w:rsid w:val="00A263B1"/>
    <w:rsid w:val="00A27628"/>
    <w:rsid w:val="00A27CD6"/>
    <w:rsid w:val="00A30AE2"/>
    <w:rsid w:val="00A3697C"/>
    <w:rsid w:val="00A44F8D"/>
    <w:rsid w:val="00A47EBA"/>
    <w:rsid w:val="00A518F4"/>
    <w:rsid w:val="00A52639"/>
    <w:rsid w:val="00A54442"/>
    <w:rsid w:val="00A61669"/>
    <w:rsid w:val="00A655E9"/>
    <w:rsid w:val="00A661E6"/>
    <w:rsid w:val="00A710B3"/>
    <w:rsid w:val="00A74CAB"/>
    <w:rsid w:val="00A81662"/>
    <w:rsid w:val="00A8367D"/>
    <w:rsid w:val="00A86F5F"/>
    <w:rsid w:val="00A911C6"/>
    <w:rsid w:val="00A964DC"/>
    <w:rsid w:val="00A97F8D"/>
    <w:rsid w:val="00AA1C67"/>
    <w:rsid w:val="00AA1CBD"/>
    <w:rsid w:val="00AB27C8"/>
    <w:rsid w:val="00AB4B0F"/>
    <w:rsid w:val="00AB5E3D"/>
    <w:rsid w:val="00AB698E"/>
    <w:rsid w:val="00AB6EF6"/>
    <w:rsid w:val="00AC5770"/>
    <w:rsid w:val="00AD053A"/>
    <w:rsid w:val="00AD17F1"/>
    <w:rsid w:val="00AD5F79"/>
    <w:rsid w:val="00AE18CE"/>
    <w:rsid w:val="00AE1CA8"/>
    <w:rsid w:val="00AE2F91"/>
    <w:rsid w:val="00AF2509"/>
    <w:rsid w:val="00AF5D62"/>
    <w:rsid w:val="00B054CF"/>
    <w:rsid w:val="00B06DD0"/>
    <w:rsid w:val="00B17909"/>
    <w:rsid w:val="00B2038A"/>
    <w:rsid w:val="00B273B3"/>
    <w:rsid w:val="00B30A8C"/>
    <w:rsid w:val="00B40E0E"/>
    <w:rsid w:val="00B4506A"/>
    <w:rsid w:val="00B52FBC"/>
    <w:rsid w:val="00B61996"/>
    <w:rsid w:val="00B67CF3"/>
    <w:rsid w:val="00B7033A"/>
    <w:rsid w:val="00B717D4"/>
    <w:rsid w:val="00B732DB"/>
    <w:rsid w:val="00B760B1"/>
    <w:rsid w:val="00B76A50"/>
    <w:rsid w:val="00B86768"/>
    <w:rsid w:val="00B90841"/>
    <w:rsid w:val="00B90EF4"/>
    <w:rsid w:val="00B91CE2"/>
    <w:rsid w:val="00B92CDF"/>
    <w:rsid w:val="00B93108"/>
    <w:rsid w:val="00B9549D"/>
    <w:rsid w:val="00BA4AFF"/>
    <w:rsid w:val="00BA5303"/>
    <w:rsid w:val="00BA5C5E"/>
    <w:rsid w:val="00BB09BC"/>
    <w:rsid w:val="00BB11A1"/>
    <w:rsid w:val="00BB26AB"/>
    <w:rsid w:val="00BB4FAE"/>
    <w:rsid w:val="00BB5C1C"/>
    <w:rsid w:val="00BC130A"/>
    <w:rsid w:val="00BC2680"/>
    <w:rsid w:val="00BC4521"/>
    <w:rsid w:val="00BC6554"/>
    <w:rsid w:val="00BD3553"/>
    <w:rsid w:val="00BD4DA5"/>
    <w:rsid w:val="00BD64D1"/>
    <w:rsid w:val="00BD683E"/>
    <w:rsid w:val="00BE02CE"/>
    <w:rsid w:val="00BE156F"/>
    <w:rsid w:val="00BE2280"/>
    <w:rsid w:val="00BE2D70"/>
    <w:rsid w:val="00BE3F7B"/>
    <w:rsid w:val="00BE45E3"/>
    <w:rsid w:val="00BE73AF"/>
    <w:rsid w:val="00BE7565"/>
    <w:rsid w:val="00BF00B6"/>
    <w:rsid w:val="00BF7C01"/>
    <w:rsid w:val="00C031AE"/>
    <w:rsid w:val="00C0378E"/>
    <w:rsid w:val="00C04F6A"/>
    <w:rsid w:val="00C05DFD"/>
    <w:rsid w:val="00C07254"/>
    <w:rsid w:val="00C12988"/>
    <w:rsid w:val="00C159AC"/>
    <w:rsid w:val="00C16A9F"/>
    <w:rsid w:val="00C215A9"/>
    <w:rsid w:val="00C230E0"/>
    <w:rsid w:val="00C2334A"/>
    <w:rsid w:val="00C26B84"/>
    <w:rsid w:val="00C26F2F"/>
    <w:rsid w:val="00C33FE1"/>
    <w:rsid w:val="00C34723"/>
    <w:rsid w:val="00C3541A"/>
    <w:rsid w:val="00C35F39"/>
    <w:rsid w:val="00C37744"/>
    <w:rsid w:val="00C41038"/>
    <w:rsid w:val="00C419E3"/>
    <w:rsid w:val="00C428A6"/>
    <w:rsid w:val="00C42DED"/>
    <w:rsid w:val="00C43D74"/>
    <w:rsid w:val="00C44040"/>
    <w:rsid w:val="00C454F1"/>
    <w:rsid w:val="00C47846"/>
    <w:rsid w:val="00C47CAB"/>
    <w:rsid w:val="00C47E0F"/>
    <w:rsid w:val="00C509DC"/>
    <w:rsid w:val="00C56173"/>
    <w:rsid w:val="00C60797"/>
    <w:rsid w:val="00C62FCD"/>
    <w:rsid w:val="00C630FD"/>
    <w:rsid w:val="00C649CD"/>
    <w:rsid w:val="00C64C52"/>
    <w:rsid w:val="00C679BE"/>
    <w:rsid w:val="00C67A9D"/>
    <w:rsid w:val="00C70DCD"/>
    <w:rsid w:val="00C72CDF"/>
    <w:rsid w:val="00C7717C"/>
    <w:rsid w:val="00C81DF3"/>
    <w:rsid w:val="00C906CB"/>
    <w:rsid w:val="00C965F2"/>
    <w:rsid w:val="00C97E4D"/>
    <w:rsid w:val="00C97E8F"/>
    <w:rsid w:val="00CA23DA"/>
    <w:rsid w:val="00CA4083"/>
    <w:rsid w:val="00CA5B00"/>
    <w:rsid w:val="00CB2210"/>
    <w:rsid w:val="00CB281D"/>
    <w:rsid w:val="00CB2E39"/>
    <w:rsid w:val="00CB3000"/>
    <w:rsid w:val="00CB3B45"/>
    <w:rsid w:val="00CB4F42"/>
    <w:rsid w:val="00CB52D0"/>
    <w:rsid w:val="00CB606E"/>
    <w:rsid w:val="00CB7E2C"/>
    <w:rsid w:val="00CC2D3C"/>
    <w:rsid w:val="00CC4982"/>
    <w:rsid w:val="00CC6624"/>
    <w:rsid w:val="00CC7178"/>
    <w:rsid w:val="00CD0B48"/>
    <w:rsid w:val="00CD2705"/>
    <w:rsid w:val="00CD2902"/>
    <w:rsid w:val="00CE0CAD"/>
    <w:rsid w:val="00CE5306"/>
    <w:rsid w:val="00CE710C"/>
    <w:rsid w:val="00CF0A22"/>
    <w:rsid w:val="00CF73B6"/>
    <w:rsid w:val="00D015AF"/>
    <w:rsid w:val="00D15A7D"/>
    <w:rsid w:val="00D164C2"/>
    <w:rsid w:val="00D16E49"/>
    <w:rsid w:val="00D1724F"/>
    <w:rsid w:val="00D20D15"/>
    <w:rsid w:val="00D20F63"/>
    <w:rsid w:val="00D2290C"/>
    <w:rsid w:val="00D27A42"/>
    <w:rsid w:val="00D3139F"/>
    <w:rsid w:val="00D3581B"/>
    <w:rsid w:val="00D37CC6"/>
    <w:rsid w:val="00D40BC1"/>
    <w:rsid w:val="00D4445A"/>
    <w:rsid w:val="00D45F0B"/>
    <w:rsid w:val="00D507EE"/>
    <w:rsid w:val="00D5142E"/>
    <w:rsid w:val="00D516AF"/>
    <w:rsid w:val="00D51B8A"/>
    <w:rsid w:val="00D71151"/>
    <w:rsid w:val="00D747F7"/>
    <w:rsid w:val="00D7481E"/>
    <w:rsid w:val="00D75201"/>
    <w:rsid w:val="00D75467"/>
    <w:rsid w:val="00D84C3E"/>
    <w:rsid w:val="00D870E4"/>
    <w:rsid w:val="00D902A5"/>
    <w:rsid w:val="00D90866"/>
    <w:rsid w:val="00D94751"/>
    <w:rsid w:val="00DA0CFA"/>
    <w:rsid w:val="00DA25C9"/>
    <w:rsid w:val="00DA5124"/>
    <w:rsid w:val="00DA5221"/>
    <w:rsid w:val="00DA582E"/>
    <w:rsid w:val="00DA7149"/>
    <w:rsid w:val="00DB7BED"/>
    <w:rsid w:val="00DC1885"/>
    <w:rsid w:val="00DC5BA6"/>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234E8"/>
    <w:rsid w:val="00E258A8"/>
    <w:rsid w:val="00E304D9"/>
    <w:rsid w:val="00E34F63"/>
    <w:rsid w:val="00E36407"/>
    <w:rsid w:val="00E41FB4"/>
    <w:rsid w:val="00E50518"/>
    <w:rsid w:val="00E51CEC"/>
    <w:rsid w:val="00E64148"/>
    <w:rsid w:val="00E66A9A"/>
    <w:rsid w:val="00E67ACD"/>
    <w:rsid w:val="00E71558"/>
    <w:rsid w:val="00E719E2"/>
    <w:rsid w:val="00E734EB"/>
    <w:rsid w:val="00E73F5E"/>
    <w:rsid w:val="00E7538E"/>
    <w:rsid w:val="00E75896"/>
    <w:rsid w:val="00E7721A"/>
    <w:rsid w:val="00E81516"/>
    <w:rsid w:val="00E81E04"/>
    <w:rsid w:val="00E831E1"/>
    <w:rsid w:val="00E85058"/>
    <w:rsid w:val="00E85F8A"/>
    <w:rsid w:val="00E863E3"/>
    <w:rsid w:val="00E86BD5"/>
    <w:rsid w:val="00E87E93"/>
    <w:rsid w:val="00E92AA2"/>
    <w:rsid w:val="00E93E82"/>
    <w:rsid w:val="00E96854"/>
    <w:rsid w:val="00EA016D"/>
    <w:rsid w:val="00EA059C"/>
    <w:rsid w:val="00EA2AC8"/>
    <w:rsid w:val="00EA616A"/>
    <w:rsid w:val="00EB24A9"/>
    <w:rsid w:val="00EB25B0"/>
    <w:rsid w:val="00EB5A2D"/>
    <w:rsid w:val="00EB65F9"/>
    <w:rsid w:val="00EB6C41"/>
    <w:rsid w:val="00EC72BA"/>
    <w:rsid w:val="00ED517F"/>
    <w:rsid w:val="00ED52EA"/>
    <w:rsid w:val="00ED5588"/>
    <w:rsid w:val="00EE1566"/>
    <w:rsid w:val="00EE44BF"/>
    <w:rsid w:val="00EE5230"/>
    <w:rsid w:val="00EE6CC4"/>
    <w:rsid w:val="00EE71A7"/>
    <w:rsid w:val="00EF1C2A"/>
    <w:rsid w:val="00EF1F91"/>
    <w:rsid w:val="00EF6150"/>
    <w:rsid w:val="00EF645E"/>
    <w:rsid w:val="00EF7416"/>
    <w:rsid w:val="00F01724"/>
    <w:rsid w:val="00F02357"/>
    <w:rsid w:val="00F04115"/>
    <w:rsid w:val="00F0493B"/>
    <w:rsid w:val="00F108F5"/>
    <w:rsid w:val="00F1191E"/>
    <w:rsid w:val="00F1234A"/>
    <w:rsid w:val="00F16623"/>
    <w:rsid w:val="00F213AD"/>
    <w:rsid w:val="00F21B84"/>
    <w:rsid w:val="00F240E0"/>
    <w:rsid w:val="00F245B4"/>
    <w:rsid w:val="00F25483"/>
    <w:rsid w:val="00F30323"/>
    <w:rsid w:val="00F30853"/>
    <w:rsid w:val="00F3266E"/>
    <w:rsid w:val="00F35372"/>
    <w:rsid w:val="00F36B9A"/>
    <w:rsid w:val="00F3746E"/>
    <w:rsid w:val="00F452F8"/>
    <w:rsid w:val="00F46BB4"/>
    <w:rsid w:val="00F514E9"/>
    <w:rsid w:val="00F60619"/>
    <w:rsid w:val="00F61F6B"/>
    <w:rsid w:val="00F623BA"/>
    <w:rsid w:val="00F64FA9"/>
    <w:rsid w:val="00F679B7"/>
    <w:rsid w:val="00F73F13"/>
    <w:rsid w:val="00F77493"/>
    <w:rsid w:val="00F77858"/>
    <w:rsid w:val="00F876AC"/>
    <w:rsid w:val="00F8789A"/>
    <w:rsid w:val="00F94B63"/>
    <w:rsid w:val="00F94D21"/>
    <w:rsid w:val="00FA01C8"/>
    <w:rsid w:val="00FA0FC5"/>
    <w:rsid w:val="00FA4D24"/>
    <w:rsid w:val="00FB0881"/>
    <w:rsid w:val="00FB2033"/>
    <w:rsid w:val="00FB5A09"/>
    <w:rsid w:val="00FB7927"/>
    <w:rsid w:val="00FC0689"/>
    <w:rsid w:val="00FC0C5E"/>
    <w:rsid w:val="00FC497D"/>
    <w:rsid w:val="00FD25DB"/>
    <w:rsid w:val="00FD33BD"/>
    <w:rsid w:val="00FD3B1E"/>
    <w:rsid w:val="00FD64AF"/>
    <w:rsid w:val="00FD68C0"/>
    <w:rsid w:val="00FE28AA"/>
    <w:rsid w:val="00FE2A39"/>
    <w:rsid w:val="00FE7B70"/>
    <w:rsid w:val="00FF0589"/>
    <w:rsid w:val="00FF0F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08F4B"/>
  <w15:chartTrackingRefBased/>
  <w15:docId w15:val="{68BFE5FC-EFE5-4EA6-B352-2944F515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E734EB"/>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8A4457"/>
    <w:pPr>
      <w:keepNext/>
      <w:keepLines/>
      <w:numPr>
        <w:numId w:val="9"/>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8A4457"/>
    <w:pPr>
      <w:keepNext/>
      <w:keepLines/>
      <w:numPr>
        <w:ilvl w:val="1"/>
        <w:numId w:val="9"/>
      </w:numPr>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2"/>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5"/>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8A4457"/>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8A4457"/>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3"/>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4"/>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6"/>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basedOn w:val="Normal"/>
    <w:uiPriority w:val="34"/>
    <w:semiHidden/>
    <w:qFormat/>
    <w:rsid w:val="00B732DB"/>
    <w:pPr>
      <w:ind w:left="720"/>
      <w:contextualSpacing/>
    </w:pPr>
  </w:style>
  <w:style w:type="paragraph" w:styleId="Revision">
    <w:name w:val="Revision"/>
    <w:hidden/>
    <w:uiPriority w:val="99"/>
    <w:semiHidden/>
    <w:rsid w:val="005C763E"/>
    <w:pPr>
      <w:spacing w:after="0" w:line="240" w:lineRule="auto"/>
    </w:pPr>
    <w:rPr>
      <w:rFonts w:ascii="Calibri" w:eastAsia="Calibri" w:hAnsi="Calibri" w:cs="Calibri"/>
      <w:color w:val="FF0000"/>
      <w:sz w:val="20"/>
      <w:szCs w:val="20"/>
    </w:rPr>
  </w:style>
  <w:style w:type="character" w:styleId="CommentReference">
    <w:name w:val="annotation reference"/>
    <w:basedOn w:val="DefaultParagraphFont"/>
    <w:uiPriority w:val="99"/>
    <w:semiHidden/>
    <w:rsid w:val="000C53B5"/>
    <w:rPr>
      <w:sz w:val="16"/>
      <w:szCs w:val="16"/>
    </w:rPr>
  </w:style>
  <w:style w:type="paragraph" w:styleId="CommentText">
    <w:name w:val="annotation text"/>
    <w:basedOn w:val="Normal"/>
    <w:link w:val="CommentTextChar"/>
    <w:uiPriority w:val="99"/>
    <w:semiHidden/>
    <w:rsid w:val="000C53B5"/>
  </w:style>
  <w:style w:type="character" w:customStyle="1" w:styleId="CommentTextChar">
    <w:name w:val="Comment Text Char"/>
    <w:basedOn w:val="DefaultParagraphFont"/>
    <w:link w:val="CommentText"/>
    <w:uiPriority w:val="99"/>
    <w:semiHidden/>
    <w:rsid w:val="000C53B5"/>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0C53B5"/>
    <w:rPr>
      <w:b/>
      <w:bCs/>
    </w:rPr>
  </w:style>
  <w:style w:type="character" w:customStyle="1" w:styleId="CommentSubjectChar">
    <w:name w:val="Comment Subject Char"/>
    <w:basedOn w:val="CommentTextChar"/>
    <w:link w:val="CommentSubject"/>
    <w:uiPriority w:val="99"/>
    <w:semiHidden/>
    <w:rsid w:val="000C53B5"/>
    <w:rPr>
      <w:rFonts w:ascii="Calibri" w:eastAsia="Calibri" w:hAnsi="Calibri" w:cs="Calibri"/>
      <w:b/>
      <w:b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evidenceportal.dcj.nsw.gov.au/evidence-portal-home/our-evidence-reviews/preventing-child-maltreatment/core-components/parental-self-care-and-personal-development.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videnceportal.dcj.nsw.gov.au/evidence-portal-home/our-evidence-reviews/preventing-child-maltreatment/core-components/engagement.html" TargetMode="External"/><Relationship Id="rId7" Type="http://schemas.openxmlformats.org/officeDocument/2006/relationships/endnotes" Target="endnotes.xml"/><Relationship Id="rId12" Type="http://schemas.openxmlformats.org/officeDocument/2006/relationships/hyperlink" Target="https://evidenceportal.dcj.nsw.gov.au/evidence-portal-home/our-evidence-reviews/preventing-child-maltreatment/core-components/case-management.html" TargetMode="External"/><Relationship Id="rId17" Type="http://schemas.openxmlformats.org/officeDocument/2006/relationships/hyperlink" Target="https://evidenceportal.dcj.nsw.gov.au/evidence-portal-home/our-evidence-reviews/preventing-child-maltreatment/core-components/parenting-education-coaching-and-modelling.html" TargetMode="External"/><Relationship Id="rId25" Type="http://schemas.openxmlformats.org/officeDocument/2006/relationships/hyperlink" Target="https://evidenceportal.dcj.nsw.gov.au/evidence-portal-home/our-evidence-reviews/preventing-child-maltreatment/core-components/building-supportive-relationships-and-social-networks.html"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evidenceportal.dcj.nsw.gov.au/evidence-portal-home/our-evidence-reviews/preventing-child-maltreatment.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preventing-child-maltreatment/core-components/engagement.html" TargetMode="External"/><Relationship Id="rId24" Type="http://schemas.openxmlformats.org/officeDocument/2006/relationships/hyperlink" Target="https://evidenceportal.dcj.nsw.gov.au/evidence-portal-home/our-evidence-reviews/preventing-child-maltreatment/core-components/parental-self-care-and-personal-development.html"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evidenceportal.dcj.nsw.gov.au/evidence-portal-home/our-evidence-reviews/preventing-child-maltreatment/core-components/parenting-education-coaching-and-modelling.html" TargetMode="External"/><Relationship Id="rId28" Type="http://schemas.openxmlformats.org/officeDocument/2006/relationships/fontTable" Target="fontTable.xml"/><Relationship Id="rId10" Type="http://schemas.openxmlformats.org/officeDocument/2006/relationships/hyperlink" Target="https://evidenceportal.dcj.nsw.gov.au/evidence-portal-home/our-evidence-reviews/preventing-child-maltreatment.html" TargetMode="External"/><Relationship Id="rId19" Type="http://schemas.openxmlformats.org/officeDocument/2006/relationships/hyperlink" Target="https://evidenceportal.dcj.nsw.gov.au/evidence-portal-home/our-evidence-reviews/preventing-child-maltreatment/core-components/building-supportive-relationships-and-social-network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microsoft.com/office/2011/relationships/commentsExtended" Target="commentsExtended.xml"/><Relationship Id="rId22" Type="http://schemas.openxmlformats.org/officeDocument/2006/relationships/hyperlink" Target="https://evidenceportal.dcj.nsw.gov.au/evidence-portal-home/our-evidence-reviews/preventing-child-maltreatment/core-components/case-management.html"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aifs.gov.au/resources/short-articles/ensuring-all-children-get-best-start-life" TargetMode="External"/><Relationship Id="rId1" Type="http://schemas.openxmlformats.org/officeDocument/2006/relationships/hyperlink" Target="https://aifs.gov.au/resources/short-articles/ensuring-all-children-get-best-start-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Wellbeing%20and%20Safety%20-%20Children%20and%20Families%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B9D3ACD234DF4A4967455A7C65288"/>
        <w:category>
          <w:name w:val="General"/>
          <w:gallery w:val="placeholder"/>
        </w:category>
        <w:types>
          <w:type w:val="bbPlcHdr"/>
        </w:types>
        <w:behaviors>
          <w:behavior w:val="content"/>
        </w:behaviors>
        <w:guid w:val="{6171D56B-7C49-4AC6-BB79-96402C0AC178}"/>
      </w:docPartPr>
      <w:docPartBody>
        <w:p w:rsidR="003342AD" w:rsidRDefault="003342AD">
          <w:pPr>
            <w:pStyle w:val="36BB9D3ACD234DF4A4967455A7C65288"/>
          </w:pPr>
          <w:r w:rsidRPr="00357B74">
            <w:rPr>
              <w:rStyle w:val="PlaceholderText"/>
            </w:rPr>
            <w:t>Wellbeing and Safety Program Activity – Children and Families</w:t>
          </w:r>
        </w:p>
      </w:docPartBody>
    </w:docPart>
    <w:docPart>
      <w:docPartPr>
        <w:name w:val="6D70E375BF964276A0949807F156C052"/>
        <w:category>
          <w:name w:val="General"/>
          <w:gallery w:val="placeholder"/>
        </w:category>
        <w:types>
          <w:type w:val="bbPlcHdr"/>
        </w:types>
        <w:behaviors>
          <w:behavior w:val="content"/>
        </w:behaviors>
        <w:guid w:val="{8BCC33DE-3E7C-4C6A-BC67-A2ED793BDB2A}"/>
      </w:docPartPr>
      <w:docPartBody>
        <w:p w:rsidR="003342AD" w:rsidRDefault="00B62CEA" w:rsidP="00B62CEA">
          <w:pPr>
            <w:pStyle w:val="6D70E375BF964276A0949807F156C0527"/>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F9A23607CEFB47B992B1C75D0A5FF857"/>
        <w:category>
          <w:name w:val="General"/>
          <w:gallery w:val="placeholder"/>
        </w:category>
        <w:types>
          <w:type w:val="bbPlcHdr"/>
        </w:types>
        <w:behaviors>
          <w:behavior w:val="content"/>
        </w:behaviors>
        <w:guid w:val="{B0AB11FD-5698-4C14-8F65-3721FA38A89C}"/>
      </w:docPartPr>
      <w:docPartBody>
        <w:p w:rsidR="003342AD" w:rsidRDefault="003342AD">
          <w:pPr>
            <w:pStyle w:val="F9A23607CEFB47B992B1C75D0A5FF857"/>
          </w:pPr>
          <w:r w:rsidRPr="002657BD">
            <w:rPr>
              <w:rStyle w:val="PlaceholderText"/>
            </w:rPr>
            <w:t>Click or tap here to enter text.</w:t>
          </w:r>
        </w:p>
      </w:docPartBody>
    </w:docPart>
    <w:docPart>
      <w:docPartPr>
        <w:name w:val="FA5719E21D86434887E875EAC0114930"/>
        <w:category>
          <w:name w:val="General"/>
          <w:gallery w:val="placeholder"/>
        </w:category>
        <w:types>
          <w:type w:val="bbPlcHdr"/>
        </w:types>
        <w:behaviors>
          <w:behavior w:val="content"/>
        </w:behaviors>
        <w:guid w:val="{398039B3-6AD3-4807-8C52-992FD13AE642}"/>
      </w:docPartPr>
      <w:docPartBody>
        <w:p w:rsidR="003342AD" w:rsidRDefault="00B62CEA" w:rsidP="00B62CEA">
          <w:pPr>
            <w:pStyle w:val="FA5719E21D86434887E875EAC01149307"/>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A1E81E15B7534D17B85975E172EE1D79"/>
        <w:category>
          <w:name w:val="General"/>
          <w:gallery w:val="placeholder"/>
        </w:category>
        <w:types>
          <w:type w:val="bbPlcHdr"/>
        </w:types>
        <w:behaviors>
          <w:behavior w:val="content"/>
        </w:behaviors>
        <w:guid w:val="{397270F1-EC16-4AEA-A4F2-30F33D28EDCA}"/>
      </w:docPartPr>
      <w:docPartBody>
        <w:p w:rsidR="003342AD" w:rsidRDefault="00B62CEA" w:rsidP="00B62CEA">
          <w:pPr>
            <w:pStyle w:val="A1E81E15B7534D17B85975E172EE1D797"/>
          </w:pPr>
          <w:r>
            <w:rPr>
              <w:rStyle w:val="PlaceholderText"/>
            </w:rPr>
            <w:t>[C</w:t>
          </w:r>
          <w:r w:rsidRPr="00A867F3">
            <w:rPr>
              <w:rStyle w:val="PlaceholderText"/>
            </w:rPr>
            <w:t xml:space="preserve">lick here to </w:t>
          </w:r>
          <w:r>
            <w:rPr>
              <w:rStyle w:val="PlaceholderText"/>
            </w:rPr>
            <w:t>insert description of service delivery. Delete section 1.2 if not needed.]</w:t>
          </w:r>
        </w:p>
      </w:docPartBody>
    </w:docPart>
    <w:docPart>
      <w:docPartPr>
        <w:name w:val="495DB9DD86D948A582EEB31DC765796E"/>
        <w:category>
          <w:name w:val="General"/>
          <w:gallery w:val="placeholder"/>
        </w:category>
        <w:types>
          <w:type w:val="bbPlcHdr"/>
        </w:types>
        <w:behaviors>
          <w:behavior w:val="content"/>
        </w:behaviors>
        <w:guid w:val="{FF1A8034-D59B-4FBC-8B67-7C94145ED1BB}"/>
      </w:docPartPr>
      <w:docPartBody>
        <w:p w:rsidR="003342AD" w:rsidRDefault="003342AD">
          <w:pPr>
            <w:pStyle w:val="495DB9DD86D948A582EEB31DC765796E"/>
          </w:pPr>
          <w:r>
            <w:rPr>
              <w:rStyle w:val="PlaceholderText"/>
            </w:rPr>
            <w:t>[C</w:t>
          </w:r>
          <w:r w:rsidRPr="00A867F3">
            <w:rPr>
              <w:rStyle w:val="PlaceholderText"/>
            </w:rPr>
            <w:t>lick here to</w:t>
          </w:r>
          <w:r>
            <w:rPr>
              <w:rStyle w:val="PlaceholderText"/>
            </w:rPr>
            <w:t xml:space="preserve"> </w:t>
          </w:r>
          <w:r w:rsidRPr="00803DC7">
            <w:rPr>
              <w:rStyle w:val="PlaceholderText"/>
            </w:rPr>
            <w:t>insert network partners who are delivering this core component, if this core component is not delivered under this contract.</w:t>
          </w:r>
          <w:r>
            <w:rPr>
              <w:rStyle w:val="PlaceholderText"/>
            </w:rPr>
            <w:t xml:space="preserve"> Delete section 2.2 if this core component is not delivered by any network partners.]</w:t>
          </w:r>
        </w:p>
      </w:docPartBody>
    </w:docPart>
    <w:docPart>
      <w:docPartPr>
        <w:name w:val="105765D323BF41A7AAA2AC30136702CC"/>
        <w:category>
          <w:name w:val="General"/>
          <w:gallery w:val="placeholder"/>
        </w:category>
        <w:types>
          <w:type w:val="bbPlcHdr"/>
        </w:types>
        <w:behaviors>
          <w:behavior w:val="content"/>
        </w:behaviors>
        <w:guid w:val="{4E907FD7-2D00-403A-8EFB-5EB312133BEC}"/>
      </w:docPartPr>
      <w:docPartBody>
        <w:p w:rsidR="003342AD" w:rsidRDefault="00B62CEA" w:rsidP="00B62CEA">
          <w:pPr>
            <w:pStyle w:val="105765D323BF41A7AAA2AC30136702CC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B397ECB761F34A499165F04A5558D83B"/>
        <w:category>
          <w:name w:val="General"/>
          <w:gallery w:val="placeholder"/>
        </w:category>
        <w:types>
          <w:type w:val="bbPlcHdr"/>
        </w:types>
        <w:behaviors>
          <w:behavior w:val="content"/>
        </w:behaviors>
        <w:guid w:val="{4BE7ACC8-9FE5-4D22-AD5C-9EB0B116DE13}"/>
      </w:docPartPr>
      <w:docPartBody>
        <w:p w:rsidR="003342AD" w:rsidRDefault="00DF4CB6" w:rsidP="00DF4CB6">
          <w:pPr>
            <w:pStyle w:val="B397ECB761F34A499165F04A5558D83B1"/>
          </w:pPr>
          <w:r>
            <w:rPr>
              <w:rStyle w:val="PlaceholderText"/>
            </w:rPr>
            <w:t>[C</w:t>
          </w:r>
          <w:r w:rsidRPr="00A867F3">
            <w:rPr>
              <w:rStyle w:val="PlaceholderText"/>
            </w:rPr>
            <w:t xml:space="preserve">lick here to </w:t>
          </w:r>
          <w:r w:rsidRPr="00C26B84">
            <w:rPr>
              <w:rStyle w:val="PlaceholderText"/>
            </w:rPr>
            <w:t>list name/s of Parenting Program/s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E2D7F5D692344E48A5FFE7BC25A6A910"/>
        <w:category>
          <w:name w:val="General"/>
          <w:gallery w:val="placeholder"/>
        </w:category>
        <w:types>
          <w:type w:val="bbPlcHdr"/>
        </w:types>
        <w:behaviors>
          <w:behavior w:val="content"/>
        </w:behaviors>
        <w:guid w:val="{0E5BD99F-47BB-49B3-842E-88C512DCA615}"/>
      </w:docPartPr>
      <w:docPartBody>
        <w:p w:rsidR="003342AD" w:rsidRDefault="0049214B" w:rsidP="0049214B">
          <w:pPr>
            <w:pStyle w:val="E2D7F5D692344E48A5FFE7BC25A6A9103"/>
          </w:pPr>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2364A0BBFE22442ABE196A570BA6D709"/>
        <w:category>
          <w:name w:val="General"/>
          <w:gallery w:val="placeholder"/>
        </w:category>
        <w:types>
          <w:type w:val="bbPlcHdr"/>
        </w:types>
        <w:behaviors>
          <w:behavior w:val="content"/>
        </w:behaviors>
        <w:guid w:val="{B0EA3B9C-62C1-4E00-9BA0-C6689BE443B6}"/>
      </w:docPartPr>
      <w:docPartBody>
        <w:p w:rsidR="003342AD" w:rsidRDefault="00B62CEA" w:rsidP="00B62CEA">
          <w:pPr>
            <w:pStyle w:val="2364A0BBFE22442ABE196A570BA6D709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7D59BAC616B745EB9D74E7E078BBFC29"/>
        <w:category>
          <w:name w:val="General"/>
          <w:gallery w:val="placeholder"/>
        </w:category>
        <w:types>
          <w:type w:val="bbPlcHdr"/>
        </w:types>
        <w:behaviors>
          <w:behavior w:val="content"/>
        </w:behaviors>
        <w:guid w:val="{A6641B17-FA10-457A-A08A-854F554E6C16}"/>
      </w:docPartPr>
      <w:docPartBody>
        <w:p w:rsidR="003342AD" w:rsidRDefault="00B62CEA" w:rsidP="00B62CEA">
          <w:pPr>
            <w:pStyle w:val="7D59BAC616B745EB9D74E7E078BBFC295"/>
          </w:pPr>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094661F6A53648D497A9346A0F63DBE0"/>
        <w:category>
          <w:name w:val="General"/>
          <w:gallery w:val="placeholder"/>
        </w:category>
        <w:types>
          <w:type w:val="bbPlcHdr"/>
        </w:types>
        <w:behaviors>
          <w:behavior w:val="content"/>
        </w:behaviors>
        <w:guid w:val="{1B1EECE0-1AF6-4E2A-8382-E72E67F3A5D0}"/>
      </w:docPartPr>
      <w:docPartBody>
        <w:p w:rsidR="003342AD" w:rsidRDefault="00B62CEA" w:rsidP="00B62CEA">
          <w:pPr>
            <w:pStyle w:val="094661F6A53648D497A9346A0F63DBE0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F353837A3E2D49F6B7694CD41CBD5C0B"/>
        <w:category>
          <w:name w:val="General"/>
          <w:gallery w:val="placeholder"/>
        </w:category>
        <w:types>
          <w:type w:val="bbPlcHdr"/>
        </w:types>
        <w:behaviors>
          <w:behavior w:val="content"/>
        </w:behaviors>
        <w:guid w:val="{EC123427-B1DF-4C4A-BD62-96EEF33AD558}"/>
      </w:docPartPr>
      <w:docPartBody>
        <w:p w:rsidR="003342AD" w:rsidRDefault="003D6050" w:rsidP="003D6050">
          <w:pPr>
            <w:pStyle w:val="F353837A3E2D49F6B7694CD41CBD5C0B2"/>
          </w:pPr>
          <w:r>
            <w:rPr>
              <w:rStyle w:val="PlaceholderText"/>
            </w:rPr>
            <w:t>[C</w:t>
          </w:r>
          <w:r w:rsidRPr="00A867F3">
            <w:rPr>
              <w:rStyle w:val="PlaceholderText"/>
            </w:rPr>
            <w:t xml:space="preserve">lick here to </w:t>
          </w:r>
          <w:r w:rsidRPr="00C26B84">
            <w:rPr>
              <w:rStyle w:val="PlaceholderText"/>
            </w:rPr>
            <w:t>list name/s of Parenting Program/s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8148AEF87A194E1990310F694FAAE6FC"/>
        <w:category>
          <w:name w:val="General"/>
          <w:gallery w:val="placeholder"/>
        </w:category>
        <w:types>
          <w:type w:val="bbPlcHdr"/>
        </w:types>
        <w:behaviors>
          <w:behavior w:val="content"/>
        </w:behaviors>
        <w:guid w:val="{F022048E-1177-44AC-917A-2D2EF98284A6}"/>
      </w:docPartPr>
      <w:docPartBody>
        <w:p w:rsidR="003342AD" w:rsidRDefault="0049214B" w:rsidP="0049214B">
          <w:pPr>
            <w:pStyle w:val="8148AEF87A194E1990310F694FAAE6FC3"/>
          </w:pPr>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6A53EBF17DC54CC68A50FC7F264E8ABF"/>
        <w:category>
          <w:name w:val="General"/>
          <w:gallery w:val="placeholder"/>
        </w:category>
        <w:types>
          <w:type w:val="bbPlcHdr"/>
        </w:types>
        <w:behaviors>
          <w:behavior w:val="content"/>
        </w:behaviors>
        <w:guid w:val="{C6AB455C-FF90-4F14-8580-AD18062246BB}"/>
      </w:docPartPr>
      <w:docPartBody>
        <w:p w:rsidR="003342AD" w:rsidRDefault="00B62CEA" w:rsidP="00B62CEA">
          <w:pPr>
            <w:pStyle w:val="6A53EBF17DC54CC68A50FC7F264E8ABF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2ACC07B490B64506B38B81107C615B60"/>
        <w:category>
          <w:name w:val="General"/>
          <w:gallery w:val="placeholder"/>
        </w:category>
        <w:types>
          <w:type w:val="bbPlcHdr"/>
        </w:types>
        <w:behaviors>
          <w:behavior w:val="content"/>
        </w:behaviors>
        <w:guid w:val="{6A4448E0-1DA9-4C78-A9F3-2D7612C3E211}"/>
      </w:docPartPr>
      <w:docPartBody>
        <w:p w:rsidR="003342AD" w:rsidRDefault="00B62CEA" w:rsidP="00B62CEA">
          <w:pPr>
            <w:pStyle w:val="2ACC07B490B64506B38B81107C615B605"/>
          </w:pPr>
          <w:r>
            <w:rPr>
              <w:rStyle w:val="PlaceholderText"/>
            </w:rPr>
            <w:t>[C</w:t>
          </w:r>
          <w:r w:rsidRPr="00A867F3">
            <w:rPr>
              <w:rStyle w:val="PlaceholderText"/>
            </w:rPr>
            <w:t xml:space="preserve">lick here to </w:t>
          </w:r>
          <w:r>
            <w:rPr>
              <w:rStyle w:val="PlaceholderText"/>
            </w:rPr>
            <w:t xml:space="preserve">add </w:t>
          </w:r>
          <w:r w:rsidRPr="00111207">
            <w:rPr>
              <w:rStyle w:val="PlaceholderText"/>
            </w:rPr>
            <w:t>additional outcomes if applicable. Note: Aboriginal outcomes to be included</w:t>
          </w:r>
          <w:r>
            <w:rPr>
              <w:rStyle w:val="PlaceholderText"/>
            </w:rPr>
            <w:t>. Delete this text field if not needed]</w:t>
          </w:r>
        </w:p>
      </w:docPartBody>
    </w:docPart>
    <w:docPart>
      <w:docPartPr>
        <w:name w:val="9B85249A0B9746B4B069415908D148F4"/>
        <w:category>
          <w:name w:val="General"/>
          <w:gallery w:val="placeholder"/>
        </w:category>
        <w:types>
          <w:type w:val="bbPlcHdr"/>
        </w:types>
        <w:behaviors>
          <w:behavior w:val="content"/>
        </w:behaviors>
        <w:guid w:val="{A3ED8E33-B445-4CFE-A34A-6CFD42BE39DC}"/>
      </w:docPartPr>
      <w:docPartBody>
        <w:p w:rsidR="00F52A49" w:rsidRDefault="00F52A49" w:rsidP="00F52A49">
          <w:pPr>
            <w:pStyle w:val="9B85249A0B9746B4B069415908D148F4"/>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E89"/>
    <w:multiLevelType w:val="multilevel"/>
    <w:tmpl w:val="8BD4E882"/>
    <w:lvl w:ilvl="0">
      <w:start w:val="1"/>
      <w:numFmt w:val="decimal"/>
      <w:pStyle w:val="B397ECB761F34A499165F04A5558D83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08634B"/>
    <w:multiLevelType w:val="multilevel"/>
    <w:tmpl w:val="1B365DA0"/>
    <w:lvl w:ilvl="0">
      <w:start w:val="1"/>
      <w:numFmt w:val="decimal"/>
      <w:pStyle w:val="E2D7F5D692344E48A5FFE7BC25A6A91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804B83"/>
    <w:multiLevelType w:val="multilevel"/>
    <w:tmpl w:val="5F70AF2A"/>
    <w:lvl w:ilvl="0">
      <w:start w:val="1"/>
      <w:numFmt w:val="decimal"/>
      <w:pStyle w:val="E2D7F5D692344E48A5FFE7BC25A6A910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4680752">
    <w:abstractNumId w:val="0"/>
  </w:num>
  <w:num w:numId="2" w16cid:durableId="458954769">
    <w:abstractNumId w:val="1"/>
  </w:num>
  <w:num w:numId="3" w16cid:durableId="73230995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AD"/>
    <w:rsid w:val="003342AD"/>
    <w:rsid w:val="003D6050"/>
    <w:rsid w:val="0049214B"/>
    <w:rsid w:val="00B62CEA"/>
    <w:rsid w:val="00C10D5D"/>
    <w:rsid w:val="00D14718"/>
    <w:rsid w:val="00DF4CB6"/>
    <w:rsid w:val="00F52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62CEA"/>
    <w:rPr>
      <w:color w:val="000000" w:themeColor="text1"/>
      <w:bdr w:val="none" w:sz="0" w:space="0" w:color="auto"/>
      <w:shd w:val="clear" w:color="auto" w:fill="FFFF00"/>
    </w:rPr>
  </w:style>
  <w:style w:type="paragraph" w:customStyle="1" w:styleId="36BB9D3ACD234DF4A4967455A7C65288">
    <w:name w:val="36BB9D3ACD234DF4A4967455A7C65288"/>
  </w:style>
  <w:style w:type="paragraph" w:customStyle="1" w:styleId="6D70E375BF964276A0949807F156C052">
    <w:name w:val="6D70E375BF964276A0949807F156C052"/>
  </w:style>
  <w:style w:type="paragraph" w:customStyle="1" w:styleId="F9A23607CEFB47B992B1C75D0A5FF857">
    <w:name w:val="F9A23607CEFB47B992B1C75D0A5FF857"/>
  </w:style>
  <w:style w:type="paragraph" w:customStyle="1" w:styleId="FA5719E21D86434887E875EAC0114930">
    <w:name w:val="FA5719E21D86434887E875EAC0114930"/>
  </w:style>
  <w:style w:type="paragraph" w:customStyle="1" w:styleId="A1E81E15B7534D17B85975E172EE1D79">
    <w:name w:val="A1E81E15B7534D17B85975E172EE1D79"/>
  </w:style>
  <w:style w:type="paragraph" w:customStyle="1" w:styleId="495DB9DD86D948A582EEB31DC765796E">
    <w:name w:val="495DB9DD86D948A582EEB31DC765796E"/>
  </w:style>
  <w:style w:type="paragraph" w:customStyle="1" w:styleId="105765D323BF41A7AAA2AC30136702CC">
    <w:name w:val="105765D323BF41A7AAA2AC30136702CC"/>
  </w:style>
  <w:style w:type="paragraph" w:customStyle="1" w:styleId="B397ECB761F34A499165F04A5558D83B">
    <w:name w:val="B397ECB761F34A499165F04A5558D83B"/>
  </w:style>
  <w:style w:type="paragraph" w:customStyle="1" w:styleId="E2D7F5D692344E48A5FFE7BC25A6A910">
    <w:name w:val="E2D7F5D692344E48A5FFE7BC25A6A910"/>
  </w:style>
  <w:style w:type="paragraph" w:customStyle="1" w:styleId="AFB5C405FA9B4B58BECF460E48A8A094">
    <w:name w:val="AFB5C405FA9B4B58BECF460E48A8A094"/>
  </w:style>
  <w:style w:type="paragraph" w:customStyle="1" w:styleId="2364A0BBFE22442ABE196A570BA6D709">
    <w:name w:val="2364A0BBFE22442ABE196A570BA6D709"/>
  </w:style>
  <w:style w:type="paragraph" w:customStyle="1" w:styleId="7D59BAC616B745EB9D74E7E078BBFC29">
    <w:name w:val="7D59BAC616B745EB9D74E7E078BBFC29"/>
  </w:style>
  <w:style w:type="paragraph" w:customStyle="1" w:styleId="E853DFD5030242D1ADD9E4C6BCA9D4F4">
    <w:name w:val="E853DFD5030242D1ADD9E4C6BCA9D4F4"/>
  </w:style>
  <w:style w:type="paragraph" w:customStyle="1" w:styleId="094661F6A53648D497A9346A0F63DBE0">
    <w:name w:val="094661F6A53648D497A9346A0F63DBE0"/>
  </w:style>
  <w:style w:type="paragraph" w:customStyle="1" w:styleId="F353837A3E2D49F6B7694CD41CBD5C0B">
    <w:name w:val="F353837A3E2D49F6B7694CD41CBD5C0B"/>
  </w:style>
  <w:style w:type="paragraph" w:customStyle="1" w:styleId="8148AEF87A194E1990310F694FAAE6FC">
    <w:name w:val="8148AEF87A194E1990310F694FAAE6FC"/>
  </w:style>
  <w:style w:type="paragraph" w:customStyle="1" w:styleId="A60927D8687F417DAB4E15779B894B64">
    <w:name w:val="A60927D8687F417DAB4E15779B894B64"/>
  </w:style>
  <w:style w:type="paragraph" w:customStyle="1" w:styleId="6A53EBF17DC54CC68A50FC7F264E8ABF">
    <w:name w:val="6A53EBF17DC54CC68A50FC7F264E8ABF"/>
  </w:style>
  <w:style w:type="paragraph" w:customStyle="1" w:styleId="2ACC07B490B64506B38B81107C615B60">
    <w:name w:val="2ACC07B490B64506B38B81107C615B60"/>
  </w:style>
  <w:style w:type="paragraph" w:customStyle="1" w:styleId="6D70E375BF964276A0949807F156C0521">
    <w:name w:val="6D70E375BF964276A0949807F156C0521"/>
    <w:rsid w:val="00D1471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1">
    <w:name w:val="FA5719E21D86434887E875EAC01149301"/>
    <w:rsid w:val="00D1471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1">
    <w:name w:val="A1E81E15B7534D17B85975E172EE1D791"/>
    <w:rsid w:val="00D1471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2">
    <w:name w:val="6D70E375BF964276A0949807F156C0522"/>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2">
    <w:name w:val="FA5719E21D86434887E875EAC01149302"/>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2">
    <w:name w:val="A1E81E15B7534D17B85975E172EE1D792"/>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1">
    <w:name w:val="105765D323BF41A7AAA2AC30136702CC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397ECB761F34A499165F04A5558D83B1">
    <w:name w:val="B397ECB761F34A499165F04A5558D83B1"/>
    <w:rsid w:val="00DF4CB6"/>
    <w:pPr>
      <w:numPr>
        <w:numId w:val="1"/>
      </w:num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E2D7F5D692344E48A5FFE7BC25A6A9101">
    <w:name w:val="E2D7F5D692344E48A5FFE7BC25A6A9101"/>
    <w:rsid w:val="00DF4CB6"/>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2364A0BBFE22442ABE196A570BA6D7091">
    <w:name w:val="2364A0BBFE22442ABE196A570BA6D709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1">
    <w:name w:val="7D59BAC616B745EB9D74E7E078BBFC291"/>
    <w:rsid w:val="00DF4CB6"/>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1">
    <w:name w:val="094661F6A53648D497A9346A0F63DBE0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353837A3E2D49F6B7694CD41CBD5C0B1">
    <w:name w:val="F353837A3E2D49F6B7694CD41CBD5C0B1"/>
    <w:rsid w:val="00DF4CB6"/>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8148AEF87A194E1990310F694FAAE6FC1">
    <w:name w:val="8148AEF87A194E1990310F694FAAE6FC1"/>
    <w:rsid w:val="00DF4CB6"/>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6A53EBF17DC54CC68A50FC7F264E8ABF1">
    <w:name w:val="6A53EBF17DC54CC68A50FC7F264E8ABF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1">
    <w:name w:val="2ACC07B490B64506B38B81107C615B60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3">
    <w:name w:val="6D70E375BF964276A0949807F156C0523"/>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3">
    <w:name w:val="FA5719E21D86434887E875EAC01149303"/>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3">
    <w:name w:val="A1E81E15B7534D17B85975E172EE1D793"/>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2">
    <w:name w:val="105765D323BF41A7AAA2AC30136702CC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2D7F5D692344E48A5FFE7BC25A6A9102">
    <w:name w:val="E2D7F5D692344E48A5FFE7BC25A6A9102"/>
    <w:rsid w:val="003D6050"/>
    <w:pPr>
      <w:numPr>
        <w:numId w:val="2"/>
      </w:num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2364A0BBFE22442ABE196A570BA6D7092">
    <w:name w:val="2364A0BBFE22442ABE196A570BA6D709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2">
    <w:name w:val="7D59BAC616B745EB9D74E7E078BBFC292"/>
    <w:rsid w:val="003D6050"/>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2">
    <w:name w:val="094661F6A53648D497A9346A0F63DBE0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353837A3E2D49F6B7694CD41CBD5C0B2">
    <w:name w:val="F353837A3E2D49F6B7694CD41CBD5C0B2"/>
    <w:rsid w:val="003D6050"/>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8148AEF87A194E1990310F694FAAE6FC2">
    <w:name w:val="8148AEF87A194E1990310F694FAAE6FC2"/>
    <w:rsid w:val="003D6050"/>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6A53EBF17DC54CC68A50FC7F264E8ABF2">
    <w:name w:val="6A53EBF17DC54CC68A50FC7F264E8ABF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2">
    <w:name w:val="2ACC07B490B64506B38B81107C615B60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4">
    <w:name w:val="6D70E375BF964276A0949807F156C0524"/>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4">
    <w:name w:val="FA5719E21D86434887E875EAC01149304"/>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4">
    <w:name w:val="A1E81E15B7534D17B85975E172EE1D794"/>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3">
    <w:name w:val="105765D323BF41A7AAA2AC30136702CC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2D7F5D692344E48A5FFE7BC25A6A9103">
    <w:name w:val="E2D7F5D692344E48A5FFE7BC25A6A9103"/>
    <w:rsid w:val="0049214B"/>
    <w:pPr>
      <w:numPr>
        <w:numId w:val="3"/>
      </w:num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2364A0BBFE22442ABE196A570BA6D7093">
    <w:name w:val="2364A0BBFE22442ABE196A570BA6D709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3">
    <w:name w:val="7D59BAC616B745EB9D74E7E078BBFC293"/>
    <w:rsid w:val="0049214B"/>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3">
    <w:name w:val="094661F6A53648D497A9346A0F63DBE0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148AEF87A194E1990310F694FAAE6FC3">
    <w:name w:val="8148AEF87A194E1990310F694FAAE6FC3"/>
    <w:rsid w:val="0049214B"/>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6A53EBF17DC54CC68A50FC7F264E8ABF3">
    <w:name w:val="6A53EBF17DC54CC68A50FC7F264E8ABF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3">
    <w:name w:val="2ACC07B490B64506B38B81107C615B60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5">
    <w:name w:val="6D70E375BF964276A0949807F156C0525"/>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5">
    <w:name w:val="FA5719E21D86434887E875EAC01149305"/>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5">
    <w:name w:val="A1E81E15B7534D17B85975E172EE1D795"/>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4">
    <w:name w:val="105765D323BF41A7AAA2AC30136702CC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4">
    <w:name w:val="2364A0BBFE22442ABE196A570BA6D709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4">
    <w:name w:val="7D59BAC616B745EB9D74E7E078BBFC294"/>
    <w:rsid w:val="00C10D5D"/>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4">
    <w:name w:val="094661F6A53648D497A9346A0F63DBE0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4">
    <w:name w:val="6A53EBF17DC54CC68A50FC7F264E8ABF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4">
    <w:name w:val="2ACC07B490B64506B38B81107C615B60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
    <w:name w:val="9B85249A0B9746B4B069415908D148F4"/>
    <w:rsid w:val="00F52A49"/>
  </w:style>
  <w:style w:type="paragraph" w:customStyle="1" w:styleId="6D70E375BF964276A0949807F156C0526">
    <w:name w:val="6D70E375BF964276A0949807F156C0526"/>
    <w:rsid w:val="00F52A49"/>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6">
    <w:name w:val="FA5719E21D86434887E875EAC01149306"/>
    <w:rsid w:val="00F52A49"/>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6">
    <w:name w:val="A1E81E15B7534D17B85975E172EE1D796"/>
    <w:rsid w:val="00F52A49"/>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7">
    <w:name w:val="6D70E375BF964276A0949807F156C0527"/>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7">
    <w:name w:val="FA5719E21D86434887E875EAC01149307"/>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7">
    <w:name w:val="A1E81E15B7534D17B85975E172EE1D797"/>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5">
    <w:name w:val="105765D323BF41A7AAA2AC30136702CC5"/>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5">
    <w:name w:val="2364A0BBFE22442ABE196A570BA6D7095"/>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5">
    <w:name w:val="7D59BAC616B745EB9D74E7E078BBFC295"/>
    <w:rsid w:val="00B62CEA"/>
    <w:pPr>
      <w:numPr>
        <w:numId w:val="3"/>
      </w:numPr>
      <w:tabs>
        <w:tab w:val="clear" w:pos="720"/>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5">
    <w:name w:val="094661F6A53648D497A9346A0F63DBE05"/>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5">
    <w:name w:val="6A53EBF17DC54CC68A50FC7F264E8ABF5"/>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5">
    <w:name w:val="2ACC07B490B64506B38B81107C615B605"/>
    <w:rsid w:val="00B62CEA"/>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and Safety - Children and Families PL Template_June 2024</Template>
  <TotalTime>50</TotalTime>
  <Pages>7</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Wellbeing and Safety Program Activity – Children and Families</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and Safety Program Activity – Children and Families</dc:title>
  <dc:subject/>
  <dc:creator>Corinne Beasley</dc:creator>
  <cp:keywords/>
  <dc:description/>
  <cp:lastModifiedBy>CORINNE BEASLEY</cp:lastModifiedBy>
  <cp:revision>12</cp:revision>
  <cp:lastPrinted>2022-02-08T07:22:00Z</cp:lastPrinted>
  <dcterms:created xsi:type="dcterms:W3CDTF">2024-06-17T06:00:00Z</dcterms:created>
  <dcterms:modified xsi:type="dcterms:W3CDTF">2024-07-25T03:43:00Z</dcterms:modified>
  <cp:category/>
  <cp:version>1</cp:version>
</cp:coreProperties>
</file>